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9F709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9F5142" wp14:editId="17FD20EE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202815" cy="572135"/>
            <wp:effectExtent l="0" t="0" r="0" b="0"/>
            <wp:wrapThrough wrapText="bothSides">
              <wp:wrapPolygon edited="0">
                <wp:start x="0" y="0"/>
                <wp:lineTo x="0" y="12946"/>
                <wp:lineTo x="1681" y="20138"/>
                <wp:lineTo x="1868" y="20857"/>
                <wp:lineTo x="3176" y="20857"/>
                <wp:lineTo x="20921" y="12946"/>
                <wp:lineTo x="21295" y="6473"/>
                <wp:lineTo x="17559" y="4315"/>
                <wp:lineTo x="5230" y="0"/>
                <wp:lineTo x="0" y="0"/>
              </wp:wrapPolygon>
            </wp:wrapThrough>
            <wp:docPr id="1" name="Bildobjekt 1" descr="nylogga">
              <a:hlinkClick xmlns:a="http://schemas.openxmlformats.org/drawingml/2006/main" r:id="rId5" tooltip="&quot;DTU Logg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ogga">
                      <a:hlinkClick r:id="rId6" tooltip="&quot;DTU Logg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FE0" w:rsidRDefault="00D93FE0"/>
    <w:p w:rsidR="00A6513A" w:rsidRPr="00A6513A" w:rsidRDefault="00FA030C" w:rsidP="0084415F">
      <w:pPr>
        <w:ind w:left="3912"/>
        <w:rPr>
          <w:sz w:val="32"/>
        </w:rPr>
      </w:pPr>
      <w:r>
        <w:rPr>
          <w:sz w:val="32"/>
        </w:rPr>
        <w:t xml:space="preserve">Ansökan om </w:t>
      </w:r>
      <w:r w:rsidR="0084415F">
        <w:rPr>
          <w:sz w:val="32"/>
        </w:rPr>
        <w:t xml:space="preserve">stöd </w:t>
      </w:r>
      <w:r w:rsidR="00A22F74">
        <w:rPr>
          <w:sz w:val="32"/>
        </w:rPr>
        <w:t>till</w:t>
      </w:r>
      <w:r w:rsidR="0084415F">
        <w:rPr>
          <w:sz w:val="32"/>
        </w:rPr>
        <w:t xml:space="preserve"> SAMLINGSLOKALER</w:t>
      </w:r>
      <w:r w:rsidR="00A6513A">
        <w:rPr>
          <w:sz w:val="32"/>
        </w:rPr>
        <w:br/>
      </w:r>
      <w:r w:rsidR="00B334FD">
        <w:rPr>
          <w:sz w:val="20"/>
        </w:rPr>
        <w:t xml:space="preserve">Inlämningstid: </w:t>
      </w:r>
      <w:r w:rsidR="0084415F">
        <w:rPr>
          <w:sz w:val="20"/>
        </w:rPr>
        <w:t>senast 30</w:t>
      </w:r>
      <w:r w:rsidR="008E4F6E">
        <w:rPr>
          <w:sz w:val="20"/>
        </w:rPr>
        <w:t xml:space="preserve"> april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8E4F6E" w:rsidRPr="009F7093" w:rsidTr="00A22F74">
        <w:trPr>
          <w:trHeight w:val="567"/>
        </w:trPr>
        <w:tc>
          <w:tcPr>
            <w:tcW w:w="5303" w:type="dxa"/>
          </w:tcPr>
          <w:p w:rsidR="008E4F6E" w:rsidRDefault="008E4F6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A22F74" w:rsidRPr="00A22F74" w:rsidRDefault="008067A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8E4F6E" w:rsidRDefault="00720056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A22F74" w:rsidRPr="00A22F74" w:rsidRDefault="008067A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A22F74" w:rsidRPr="00A22F74" w:rsidRDefault="008067A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03" w:type="dxa"/>
            <w:gridSpan w:val="2"/>
          </w:tcPr>
          <w:p w:rsidR="009F7093" w:rsidRDefault="00720056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A22F74" w:rsidRPr="00A22F74" w:rsidRDefault="008067A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20056" w:rsidRPr="009F7093" w:rsidTr="00A22F74">
        <w:trPr>
          <w:trHeight w:val="567"/>
        </w:trPr>
        <w:tc>
          <w:tcPr>
            <w:tcW w:w="5303" w:type="dxa"/>
          </w:tcPr>
          <w:p w:rsidR="00720056" w:rsidRDefault="00720056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A22F74" w:rsidRPr="00A22F74" w:rsidRDefault="008067A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51" w:type="dxa"/>
          </w:tcPr>
          <w:p w:rsidR="00720056" w:rsidRDefault="00720056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A22F74" w:rsidRPr="00A22F74" w:rsidRDefault="008067A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2" w:type="dxa"/>
          </w:tcPr>
          <w:p w:rsidR="00720056" w:rsidRDefault="00720056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A22F74" w:rsidRPr="00A22F74" w:rsidRDefault="008067A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8E4F6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A22F74" w:rsidRPr="00A22F74" w:rsidRDefault="008067A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A22F74" w:rsidRPr="00A22F74" w:rsidRDefault="008067A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A22F74" w:rsidRPr="00A22F74" w:rsidRDefault="008067AC" w:rsidP="00A6513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A22F74" w:rsidRPr="00A22F74" w:rsidRDefault="008067A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A22F74" w:rsidRPr="00A22F74" w:rsidRDefault="008067A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3068"/>
        <w:gridCol w:w="2318"/>
        <w:gridCol w:w="2985"/>
      </w:tblGrid>
      <w:tr w:rsidR="008E4F6E" w:rsidRPr="009F7093" w:rsidTr="00A22F74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272" w:rsidRPr="00E55272" w:rsidRDefault="00E55272" w:rsidP="00A90DCB">
            <w:pPr>
              <w:rPr>
                <w:b/>
                <w:sz w:val="8"/>
                <w:szCs w:val="8"/>
              </w:rPr>
            </w:pPr>
          </w:p>
          <w:p w:rsidR="008E4F6E" w:rsidRPr="00E55272" w:rsidRDefault="008E4F6E" w:rsidP="00A90DC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ANSÖKAN AVSER ANLÄGGNING</w:t>
            </w:r>
            <w:r w:rsidR="00B334FD">
              <w:rPr>
                <w:b/>
              </w:rPr>
              <w:t>/LOKAL</w:t>
            </w:r>
            <w:r>
              <w:rPr>
                <w:b/>
              </w:rPr>
              <w:t>:</w:t>
            </w:r>
            <w:r w:rsidR="00A22F74">
              <w:rPr>
                <w:b/>
              </w:rPr>
              <w:t xml:space="preserve">  </w:t>
            </w:r>
            <w:r w:rsidR="008067AC" w:rsidRPr="007E0E6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8067AC" w:rsidRPr="007E0E64">
              <w:instrText xml:space="preserve"> FORMTEXT </w:instrText>
            </w:r>
            <w:r w:rsidR="008067AC" w:rsidRPr="007E0E64">
              <w:fldChar w:fldCharType="separate"/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fldChar w:fldCharType="end"/>
            </w:r>
            <w:bookmarkEnd w:id="12"/>
            <w:r>
              <w:rPr>
                <w:b/>
              </w:rPr>
              <w:br/>
            </w:r>
            <w:r w:rsidRPr="00E55272"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Adress:</w:t>
            </w:r>
            <w:r w:rsidR="00A22F74">
              <w:rPr>
                <w:b/>
              </w:rPr>
              <w:t xml:space="preserve"> </w:t>
            </w:r>
            <w:r w:rsidR="008067AC" w:rsidRPr="007E0E6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8067AC" w:rsidRPr="007E0E64">
              <w:instrText xml:space="preserve"> FORMTEXT </w:instrText>
            </w:r>
            <w:r w:rsidR="008067AC" w:rsidRPr="007E0E64">
              <w:fldChar w:fldCharType="separate"/>
            </w:r>
            <w:bookmarkStart w:id="14" w:name="_GoBack"/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r w:rsidR="008067AC" w:rsidRPr="007E0E64">
              <w:rPr>
                <w:noProof/>
              </w:rPr>
              <w:t> </w:t>
            </w:r>
            <w:bookmarkEnd w:id="14"/>
            <w:r w:rsidR="008067AC" w:rsidRPr="007E0E64">
              <w:fldChar w:fldCharType="end"/>
            </w:r>
            <w:bookmarkEnd w:id="13"/>
            <w:r>
              <w:rPr>
                <w:b/>
              </w:rPr>
              <w:br/>
            </w:r>
          </w:p>
        </w:tc>
      </w:tr>
      <w:tr w:rsidR="00BF65DD" w:rsidRPr="008E4F6E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BF65DD" w:rsidP="00A6513A">
            <w:pPr>
              <w:rPr>
                <w:b/>
                <w:sz w:val="20"/>
              </w:rPr>
            </w:pPr>
            <w:r w:rsidRPr="008E4F6E">
              <w:rPr>
                <w:b/>
              </w:rPr>
              <w:t>BIDRAG FÖR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BF65DD" w:rsidP="00A6513A">
            <w:pPr>
              <w:rPr>
                <w:b/>
                <w:sz w:val="20"/>
              </w:rPr>
            </w:pPr>
            <w:r w:rsidRPr="008E4F6E">
              <w:rPr>
                <w:b/>
                <w:sz w:val="20"/>
              </w:rPr>
              <w:t>ANGE NUVARANDE KOSTNAD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8E4F6E" w:rsidP="00A6513A">
            <w:pPr>
              <w:rPr>
                <w:b/>
                <w:sz w:val="20"/>
              </w:rPr>
            </w:pPr>
            <w:r w:rsidRPr="008E4F6E">
              <w:rPr>
                <w:b/>
                <w:sz w:val="20"/>
              </w:rPr>
              <w:t xml:space="preserve">BIDRAG FÖR 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8E4F6E" w:rsidRDefault="008E4F6E" w:rsidP="00A6513A">
            <w:pPr>
              <w:rPr>
                <w:b/>
                <w:sz w:val="20"/>
              </w:rPr>
            </w:pPr>
            <w:r w:rsidRPr="008E4F6E">
              <w:rPr>
                <w:b/>
                <w:sz w:val="20"/>
              </w:rPr>
              <w:t>ANGE NUVARANDE KOSTNAD</w:t>
            </w:r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Räntor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Sotning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Fastighetsförsäkring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 xml:space="preserve">Sophämtning 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Fastighetsskatt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Vaktmästeri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Arrende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Underhåll av fastighet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Värme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jc w:val="right"/>
              <w:rPr>
                <w:sz w:val="20"/>
              </w:rPr>
            </w:pPr>
          </w:p>
        </w:tc>
      </w:tr>
      <w:tr w:rsidR="008E4F6E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A22F74">
            <w:pPr>
              <w:rPr>
                <w:sz w:val="20"/>
              </w:rPr>
            </w:pPr>
            <w:r>
              <w:rPr>
                <w:sz w:val="20"/>
              </w:rPr>
              <w:t>Vatten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A22F74" w:rsidP="00A22F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BF65DD" w:rsidRDefault="008E4F6E" w:rsidP="00A22F74">
            <w:pPr>
              <w:rPr>
                <w:b/>
                <w:sz w:val="20"/>
              </w:rPr>
            </w:pPr>
            <w:r>
              <w:rPr>
                <w:b/>
              </w:rPr>
              <w:t xml:space="preserve">TOTAL </w:t>
            </w:r>
            <w:r w:rsidRPr="006019E1">
              <w:rPr>
                <w:b/>
              </w:rPr>
              <w:t xml:space="preserve">SUMMA 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BF65DD" w:rsidRDefault="00A22F74" w:rsidP="00A22F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8E4F6E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A90DCB" w:rsidRDefault="008E4F6E" w:rsidP="00ED34C3">
            <w:pPr>
              <w:rPr>
                <w:sz w:val="18"/>
              </w:rPr>
            </w:pPr>
            <w:r w:rsidRPr="006019E1">
              <w:rPr>
                <w:b/>
              </w:rPr>
              <w:t>Bilagor:</w:t>
            </w:r>
            <w:r>
              <w:rPr>
                <w:sz w:val="18"/>
              </w:rPr>
              <w:t xml:space="preserve"> </w:t>
            </w:r>
            <w:r w:rsidR="00ED34C3">
              <w:rPr>
                <w:sz w:val="18"/>
              </w:rPr>
              <w:t>Med ansökan skickas p</w:t>
            </w:r>
            <w:r>
              <w:rPr>
                <w:sz w:val="18"/>
              </w:rPr>
              <w:t>rotokoll från senaste årsmöte</w:t>
            </w:r>
            <w:r w:rsidR="00B334FD">
              <w:rPr>
                <w:sz w:val="18"/>
              </w:rPr>
              <w:t xml:space="preserve">, </w:t>
            </w:r>
            <w:r>
              <w:rPr>
                <w:sz w:val="18"/>
              </w:rPr>
              <w:t>verksamhetsberättelse, resultat- och balansräkning</w:t>
            </w:r>
            <w:r w:rsidR="00ED34C3">
              <w:rPr>
                <w:sz w:val="18"/>
              </w:rPr>
              <w:t>, budget, f</w:t>
            </w:r>
            <w:r>
              <w:rPr>
                <w:sz w:val="18"/>
              </w:rPr>
              <w:t>örteckning över tidigare års driftkostnader</w:t>
            </w:r>
            <w:r w:rsidR="00ED34C3">
              <w:rPr>
                <w:sz w:val="18"/>
              </w:rPr>
              <w:t xml:space="preserve"> samt p</w:t>
            </w:r>
            <w:r>
              <w:rPr>
                <w:sz w:val="18"/>
              </w:rPr>
              <w:t>lanritning över fastigheten med al</w:t>
            </w:r>
            <w:r w:rsidR="00EC1121">
              <w:rPr>
                <w:sz w:val="18"/>
              </w:rPr>
              <w:t>lmänna samlingslokaler utmärkta</w:t>
            </w:r>
          </w:p>
        </w:tc>
      </w:tr>
      <w:tr w:rsidR="008E4F6E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Default="008E4F6E" w:rsidP="00A90DCB">
            <w:pPr>
              <w:rPr>
                <w:sz w:val="18"/>
              </w:rPr>
            </w:pPr>
            <w:r w:rsidRPr="006019E1">
              <w:rPr>
                <w:b/>
              </w:rPr>
              <w:t>Framtidsutsikter</w:t>
            </w:r>
            <w:r>
              <w:rPr>
                <w:b/>
              </w:rPr>
              <w:t xml:space="preserve">: </w:t>
            </w:r>
            <w:r>
              <w:rPr>
                <w:sz w:val="18"/>
              </w:rPr>
              <w:t>Hur ser föreningens framtid ut, vilka är utmaningarna och utsikterna</w:t>
            </w:r>
          </w:p>
          <w:p w:rsidR="008E4F6E" w:rsidRPr="008067AC" w:rsidRDefault="008E4F6E" w:rsidP="00A90DCB">
            <w:pPr>
              <w:rPr>
                <w:sz w:val="8"/>
                <w:szCs w:val="8"/>
              </w:rPr>
            </w:pPr>
          </w:p>
          <w:p w:rsidR="008E4F6E" w:rsidRPr="008067AC" w:rsidRDefault="008067AC" w:rsidP="00A90D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8E4F6E" w:rsidRPr="008067AC" w:rsidRDefault="008E4F6E" w:rsidP="00A90DCB">
            <w:pPr>
              <w:rPr>
                <w:sz w:val="8"/>
                <w:szCs w:val="8"/>
              </w:rPr>
            </w:pPr>
          </w:p>
        </w:tc>
      </w:tr>
      <w:tr w:rsidR="008E4F6E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Default="008E4F6E" w:rsidP="00A6513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8067AC" w:rsidRPr="008067AC" w:rsidRDefault="008067AC" w:rsidP="00A6513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E4F6E" w:rsidRPr="009F7093" w:rsidTr="006019E1">
        <w:trPr>
          <w:trHeight w:val="567"/>
        </w:trPr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Default="008E4F6E" w:rsidP="00A6513A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8067AC" w:rsidRDefault="008067AC" w:rsidP="00A6513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8067AC" w:rsidRPr="008067AC" w:rsidRDefault="008067AC" w:rsidP="00A6513A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F6E" w:rsidRPr="009F7093" w:rsidRDefault="008E4F6E" w:rsidP="00A6513A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8067AC" w:rsidRDefault="008067AC">
      <w:pPr>
        <w:rPr>
          <w:b/>
        </w:rPr>
      </w:pPr>
    </w:p>
    <w:p w:rsidR="00E55272" w:rsidRDefault="00A90DCB">
      <w:r w:rsidRPr="00A90DCB">
        <w:rPr>
          <w:b/>
        </w:rPr>
        <w:t>Ansökan skickas till</w:t>
      </w:r>
      <w:r>
        <w:t xml:space="preserve">: </w:t>
      </w:r>
      <w:r w:rsidR="008E4F6E">
        <w:br/>
      </w:r>
      <w:r>
        <w:t xml:space="preserve">Hofors kommun </w:t>
      </w:r>
      <w:r w:rsidR="008E4F6E">
        <w:br/>
      </w:r>
      <w:r w:rsidR="008A457A">
        <w:t xml:space="preserve">Kommunsekreterare </w:t>
      </w:r>
      <w:r w:rsidR="00485A26">
        <w:br/>
      </w:r>
      <w:r>
        <w:t xml:space="preserve">Föreningsbidrag </w:t>
      </w:r>
      <w:r w:rsidR="008E4F6E">
        <w:br/>
      </w:r>
      <w:r>
        <w:t>813 81 Hofors</w:t>
      </w:r>
    </w:p>
    <w:p w:rsidR="00A90DCB" w:rsidRPr="00E55272" w:rsidRDefault="00DF0C9B">
      <w:pPr>
        <w:rPr>
          <w:color w:val="FF0000"/>
          <w:lang w:val="en-US"/>
        </w:rPr>
      </w:pPr>
      <w:r w:rsidRPr="00E55272">
        <w:rPr>
          <w:b/>
          <w:lang w:val="en-US"/>
        </w:rPr>
        <w:t>E-post:</w:t>
      </w:r>
      <w:r w:rsidRPr="00E55272">
        <w:rPr>
          <w:lang w:val="en-US"/>
        </w:rPr>
        <w:t xml:space="preserve"> hofors.kommun@hofors.se</w:t>
      </w:r>
    </w:p>
    <w:sectPr w:rsidR="00A90DCB" w:rsidRPr="00E55272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UvYAUMEfo6iUxielyuBXLTictmw=" w:salt="Ez6jpr49u2Z55ZM/Wls87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7686A"/>
    <w:rsid w:val="00350BA6"/>
    <w:rsid w:val="00485A26"/>
    <w:rsid w:val="006019E1"/>
    <w:rsid w:val="00720056"/>
    <w:rsid w:val="007D0B7F"/>
    <w:rsid w:val="007E0E64"/>
    <w:rsid w:val="008067AC"/>
    <w:rsid w:val="0084415F"/>
    <w:rsid w:val="008A457A"/>
    <w:rsid w:val="008E4F6E"/>
    <w:rsid w:val="009B5378"/>
    <w:rsid w:val="009F7093"/>
    <w:rsid w:val="00A22F74"/>
    <w:rsid w:val="00A6513A"/>
    <w:rsid w:val="00A90DCB"/>
    <w:rsid w:val="00AA531E"/>
    <w:rsid w:val="00AC1FF7"/>
    <w:rsid w:val="00B334FD"/>
    <w:rsid w:val="00BF65DD"/>
    <w:rsid w:val="00D752B4"/>
    <w:rsid w:val="00D93FE0"/>
    <w:rsid w:val="00DF0C9B"/>
    <w:rsid w:val="00E55272"/>
    <w:rsid w:val="00EC1121"/>
    <w:rsid w:val="00ED34C3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et/Hofors" TargetMode="External"/><Relationship Id="rId5" Type="http://schemas.openxmlformats.org/officeDocument/2006/relationships/hyperlink" Target="file:///\\hofadm-pdc\net\Hof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A338B2F7</Template>
  <TotalTime>14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4</cp:revision>
  <cp:lastPrinted>2017-11-22T10:31:00Z</cp:lastPrinted>
  <dcterms:created xsi:type="dcterms:W3CDTF">2017-12-18T10:00:00Z</dcterms:created>
  <dcterms:modified xsi:type="dcterms:W3CDTF">2017-12-18T10:24:00Z</dcterms:modified>
</cp:coreProperties>
</file>