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0F2A" w14:textId="77777777" w:rsidR="007C25E0" w:rsidRPr="007C25E0" w:rsidRDefault="007C25E0" w:rsidP="007C25E0">
      <w:pPr>
        <w:pStyle w:val="Rubrik1"/>
        <w:spacing w:before="60"/>
        <w:ind w:left="-720" w:right="-851"/>
        <w:rPr>
          <w:rFonts w:ascii="Calibri" w:hAnsi="Calibri"/>
          <w:bCs w:val="0"/>
          <w:sz w:val="28"/>
          <w:szCs w:val="28"/>
        </w:rPr>
      </w:pPr>
      <w:r w:rsidRPr="007C25E0">
        <w:rPr>
          <w:rFonts w:ascii="Calibri" w:hAnsi="Calibri"/>
          <w:bCs w:val="0"/>
          <w:sz w:val="28"/>
          <w:szCs w:val="28"/>
        </w:rPr>
        <w:t xml:space="preserve">Ansökan om tilläggsbelopp för barn/elev med omfattande behov av särskilt stöd </w:t>
      </w:r>
    </w:p>
    <w:p w14:paraId="5394A5E2" w14:textId="77777777" w:rsidR="007C25E0" w:rsidRPr="007C25E0" w:rsidRDefault="007C25E0" w:rsidP="007C25E0">
      <w:pPr>
        <w:ind w:left="-720"/>
        <w:rPr>
          <w:sz w:val="16"/>
          <w:szCs w:val="16"/>
        </w:rPr>
      </w:pPr>
    </w:p>
    <w:p w14:paraId="08ACB0F6" w14:textId="77777777" w:rsidR="007C25E0" w:rsidRPr="007C25E0" w:rsidRDefault="007C25E0" w:rsidP="007C25E0">
      <w:pPr>
        <w:numPr>
          <w:ilvl w:val="0"/>
          <w:numId w:val="12"/>
        </w:numPr>
        <w:ind w:left="-142" w:hanging="284"/>
        <w:rPr>
          <w:rFonts w:ascii="Calibri" w:hAnsi="Calibri"/>
          <w:sz w:val="20"/>
          <w:szCs w:val="20"/>
        </w:rPr>
      </w:pPr>
      <w:r w:rsidRPr="007C25E0">
        <w:rPr>
          <w:rFonts w:ascii="Calibri" w:hAnsi="Calibri"/>
          <w:sz w:val="20"/>
          <w:szCs w:val="20"/>
        </w:rPr>
        <w:t>Ansökan görs för en termin i taget. Vid ansökan om förlängning av tidigare stöd, ska blanketten ”</w:t>
      </w:r>
      <w:r w:rsidRPr="007C25E0">
        <w:rPr>
          <w:rFonts w:ascii="Calibri" w:hAnsi="Calibri"/>
          <w:i/>
          <w:sz w:val="20"/>
          <w:szCs w:val="20"/>
        </w:rPr>
        <w:t>Uppföljning av beviljat tilläggsbelopp för barn/elev med omfattande behov av särskilt stöd</w:t>
      </w:r>
      <w:r w:rsidRPr="007C25E0">
        <w:rPr>
          <w:rFonts w:ascii="Calibri" w:hAnsi="Calibri"/>
          <w:sz w:val="20"/>
          <w:szCs w:val="20"/>
        </w:rPr>
        <w:t xml:space="preserve">” bifogas. </w:t>
      </w:r>
    </w:p>
    <w:p w14:paraId="640D8962" w14:textId="77777777" w:rsidR="007C25E0" w:rsidRPr="007C25E0" w:rsidRDefault="007C25E0" w:rsidP="007C25E0">
      <w:pPr>
        <w:ind w:left="-142" w:hanging="284"/>
        <w:rPr>
          <w:rFonts w:ascii="Calibri" w:hAnsi="Calibri"/>
          <w:sz w:val="20"/>
          <w:szCs w:val="20"/>
        </w:rPr>
      </w:pPr>
    </w:p>
    <w:p w14:paraId="765C6165" w14:textId="77777777" w:rsidR="007C25E0" w:rsidRPr="007C25E0" w:rsidRDefault="007C25E0" w:rsidP="007C25E0">
      <w:pPr>
        <w:numPr>
          <w:ilvl w:val="0"/>
          <w:numId w:val="12"/>
        </w:numPr>
        <w:ind w:left="-142" w:hanging="284"/>
        <w:rPr>
          <w:rFonts w:ascii="Calibri" w:hAnsi="Calibri"/>
          <w:sz w:val="20"/>
          <w:szCs w:val="20"/>
        </w:rPr>
      </w:pPr>
      <w:r w:rsidRPr="007C25E0">
        <w:rPr>
          <w:rFonts w:ascii="Calibri" w:hAnsi="Calibri"/>
          <w:sz w:val="20"/>
          <w:szCs w:val="20"/>
        </w:rPr>
        <w:t xml:space="preserve">Ansökan ska vara Hofors kommun tillhanda senast den </w:t>
      </w:r>
      <w:r w:rsidRPr="007C25E0">
        <w:rPr>
          <w:rFonts w:ascii="Calibri" w:hAnsi="Calibri"/>
          <w:b/>
          <w:sz w:val="20"/>
          <w:szCs w:val="20"/>
        </w:rPr>
        <w:t>1 april</w:t>
      </w:r>
      <w:r w:rsidRPr="007C25E0">
        <w:rPr>
          <w:rFonts w:ascii="Calibri" w:hAnsi="Calibri"/>
          <w:sz w:val="20"/>
          <w:szCs w:val="20"/>
        </w:rPr>
        <w:t xml:space="preserve"> </w:t>
      </w:r>
      <w:r w:rsidRPr="007C25E0">
        <w:rPr>
          <w:rFonts w:ascii="Calibri" w:hAnsi="Calibri"/>
          <w:b/>
          <w:sz w:val="20"/>
          <w:szCs w:val="20"/>
        </w:rPr>
        <w:t>för höstterminen</w:t>
      </w:r>
      <w:r w:rsidRPr="007C25E0">
        <w:rPr>
          <w:rFonts w:ascii="Calibri" w:hAnsi="Calibri"/>
          <w:sz w:val="20"/>
          <w:szCs w:val="20"/>
        </w:rPr>
        <w:t xml:space="preserve"> och den </w:t>
      </w:r>
      <w:r w:rsidRPr="007C25E0">
        <w:rPr>
          <w:rFonts w:ascii="Calibri" w:hAnsi="Calibri"/>
          <w:b/>
          <w:sz w:val="20"/>
          <w:szCs w:val="20"/>
        </w:rPr>
        <w:t>1 november</w:t>
      </w:r>
      <w:r w:rsidRPr="007C25E0">
        <w:rPr>
          <w:rFonts w:ascii="Calibri" w:hAnsi="Calibri"/>
          <w:sz w:val="20"/>
          <w:szCs w:val="20"/>
        </w:rPr>
        <w:t xml:space="preserve"> </w:t>
      </w:r>
      <w:r w:rsidRPr="007C25E0">
        <w:rPr>
          <w:rFonts w:ascii="Calibri" w:hAnsi="Calibri"/>
          <w:b/>
          <w:sz w:val="20"/>
          <w:szCs w:val="20"/>
        </w:rPr>
        <w:t>för vårterminen</w:t>
      </w:r>
      <w:r w:rsidRPr="007C25E0">
        <w:rPr>
          <w:rFonts w:ascii="Calibri" w:hAnsi="Calibri"/>
          <w:sz w:val="20"/>
          <w:szCs w:val="20"/>
        </w:rPr>
        <w:t>. För barn/elev vars behov inte tidigare varit känt, ska ansökan lämnas in snarast möjligt.  Ingen ersättning sker retroaktivt.</w:t>
      </w:r>
    </w:p>
    <w:p w14:paraId="51115601" w14:textId="77777777" w:rsidR="007C25E0" w:rsidRPr="007C25E0" w:rsidRDefault="007C25E0" w:rsidP="007C25E0">
      <w:pPr>
        <w:ind w:left="-142"/>
        <w:rPr>
          <w:rFonts w:ascii="Calibri" w:hAnsi="Calibri"/>
          <w:sz w:val="20"/>
          <w:szCs w:val="20"/>
        </w:rPr>
      </w:pPr>
    </w:p>
    <w:p w14:paraId="211D3703" w14:textId="77777777" w:rsidR="007C25E0" w:rsidRPr="007C25E0" w:rsidRDefault="007C25E0" w:rsidP="007C25E0">
      <w:pPr>
        <w:numPr>
          <w:ilvl w:val="0"/>
          <w:numId w:val="12"/>
        </w:numPr>
        <w:ind w:left="-142" w:hanging="284"/>
        <w:rPr>
          <w:rFonts w:ascii="Calibri" w:hAnsi="Calibri"/>
          <w:sz w:val="20"/>
          <w:szCs w:val="20"/>
        </w:rPr>
      </w:pPr>
      <w:r w:rsidRPr="007C25E0">
        <w:rPr>
          <w:rFonts w:ascii="Calibri" w:hAnsi="Calibri"/>
          <w:sz w:val="20"/>
          <w:szCs w:val="20"/>
        </w:rPr>
        <w:t xml:space="preserve">Ansökan skickas till: </w:t>
      </w:r>
      <w:r w:rsidRPr="007C25E0">
        <w:rPr>
          <w:rFonts w:ascii="Calibri" w:hAnsi="Calibri"/>
          <w:b/>
          <w:sz w:val="20"/>
          <w:szCs w:val="20"/>
        </w:rPr>
        <w:t>Hofors kommun, Barn- och utbildningsnämnden, 813 81 Hofors</w:t>
      </w:r>
    </w:p>
    <w:p w14:paraId="78D42EF9" w14:textId="77777777" w:rsidR="007C25E0" w:rsidRPr="007C25E0" w:rsidRDefault="007C25E0" w:rsidP="007C25E0">
      <w:pPr>
        <w:ind w:left="-142" w:hanging="284"/>
        <w:rPr>
          <w:rFonts w:ascii="Calibri" w:hAnsi="Calibri"/>
          <w:sz w:val="20"/>
          <w:szCs w:val="20"/>
        </w:rPr>
      </w:pPr>
    </w:p>
    <w:p w14:paraId="7F1B1232" w14:textId="77777777" w:rsidR="007C25E0" w:rsidRPr="007C25E0" w:rsidRDefault="007C25E0" w:rsidP="007C25E0">
      <w:pPr>
        <w:numPr>
          <w:ilvl w:val="0"/>
          <w:numId w:val="12"/>
        </w:numPr>
        <w:ind w:left="-142" w:hanging="284"/>
        <w:rPr>
          <w:rFonts w:ascii="Calibri" w:hAnsi="Calibri"/>
          <w:sz w:val="20"/>
          <w:szCs w:val="20"/>
        </w:rPr>
      </w:pPr>
      <w:r w:rsidRPr="007C25E0">
        <w:rPr>
          <w:rFonts w:ascii="Calibri" w:hAnsi="Calibri"/>
          <w:sz w:val="20"/>
          <w:szCs w:val="20"/>
        </w:rPr>
        <w:t>Beslut fattas enligt barn- och utbildningsnämndens delegationsordning. Beslutet meddelas skriftligt. För fristående verksamheter utbetalas beviljat tilläggsbelopp månadsvis.</w:t>
      </w:r>
    </w:p>
    <w:p w14:paraId="4C95FF3A" w14:textId="77777777" w:rsidR="007C25E0" w:rsidRPr="007C25E0" w:rsidRDefault="007C25E0" w:rsidP="007C25E0">
      <w:pPr>
        <w:ind w:left="-142" w:hanging="284"/>
        <w:rPr>
          <w:rFonts w:ascii="Calibri" w:hAnsi="Calibri"/>
          <w:sz w:val="20"/>
          <w:szCs w:val="20"/>
        </w:rPr>
      </w:pPr>
    </w:p>
    <w:p w14:paraId="316D1FAD" w14:textId="77777777" w:rsidR="007C25E0" w:rsidRPr="007C25E0" w:rsidRDefault="007C25E0" w:rsidP="007C25E0">
      <w:pPr>
        <w:ind w:left="-720"/>
        <w:rPr>
          <w:rFonts w:ascii="Calibri" w:hAnsi="Calibri"/>
          <w:sz w:val="20"/>
          <w:szCs w:val="20"/>
        </w:rPr>
      </w:pPr>
    </w:p>
    <w:p w14:paraId="4264EDE3" w14:textId="77777777" w:rsidR="007C25E0" w:rsidRPr="007C25E0" w:rsidRDefault="007C25E0" w:rsidP="007C25E0">
      <w:pPr>
        <w:ind w:left="-720"/>
        <w:rPr>
          <w:rFonts w:ascii="Calibri" w:hAnsi="Calibri"/>
          <w:sz w:val="20"/>
          <w:szCs w:val="20"/>
        </w:rPr>
      </w:pPr>
      <w:r w:rsidRPr="007C25E0">
        <w:rPr>
          <w:rFonts w:ascii="Calibri" w:hAnsi="Calibri"/>
          <w:sz w:val="20"/>
          <w:szCs w:val="20"/>
        </w:rPr>
        <w:fldChar w:fldCharType="begin">
          <w:ffData>
            <w:name w:val="Kryss1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18"/>
      <w:r w:rsidRPr="007C25E0">
        <w:rPr>
          <w:rFonts w:ascii="Calibri" w:hAnsi="Calibri"/>
          <w:sz w:val="20"/>
          <w:szCs w:val="20"/>
        </w:rPr>
        <w:instrText xml:space="preserve"> FORMCHECKBOX </w:instrText>
      </w:r>
      <w:r w:rsidRPr="007C25E0">
        <w:rPr>
          <w:rFonts w:ascii="Calibri" w:hAnsi="Calibri"/>
          <w:sz w:val="20"/>
          <w:szCs w:val="20"/>
        </w:rPr>
      </w:r>
      <w:r w:rsidRPr="007C25E0">
        <w:rPr>
          <w:rFonts w:ascii="Calibri" w:hAnsi="Calibri"/>
          <w:sz w:val="20"/>
          <w:szCs w:val="20"/>
        </w:rPr>
        <w:fldChar w:fldCharType="separate"/>
      </w:r>
      <w:r w:rsidRPr="007C25E0">
        <w:rPr>
          <w:rFonts w:ascii="Calibri" w:hAnsi="Calibri"/>
          <w:sz w:val="20"/>
          <w:szCs w:val="20"/>
        </w:rPr>
        <w:fldChar w:fldCharType="end"/>
      </w:r>
      <w:bookmarkEnd w:id="0"/>
      <w:r w:rsidRPr="007C25E0">
        <w:rPr>
          <w:rFonts w:ascii="Calibri" w:hAnsi="Calibri"/>
          <w:sz w:val="20"/>
          <w:szCs w:val="20"/>
        </w:rPr>
        <w:t xml:space="preserve">  Ny ansökan         </w:t>
      </w:r>
    </w:p>
    <w:p w14:paraId="35070697" w14:textId="77777777" w:rsidR="007C25E0" w:rsidRPr="007C25E0" w:rsidRDefault="007C25E0" w:rsidP="007C25E0">
      <w:pPr>
        <w:ind w:left="-720"/>
        <w:rPr>
          <w:rFonts w:ascii="Calibri" w:hAnsi="Calibri"/>
          <w:sz w:val="8"/>
          <w:szCs w:val="8"/>
        </w:rPr>
      </w:pPr>
      <w:r w:rsidRPr="007C25E0">
        <w:rPr>
          <w:rFonts w:ascii="Calibri" w:hAnsi="Calibri"/>
          <w:sz w:val="8"/>
          <w:szCs w:val="8"/>
        </w:rPr>
        <w:t xml:space="preserve">      </w:t>
      </w:r>
    </w:p>
    <w:p w14:paraId="6994A2A0" w14:textId="77777777" w:rsidR="007C25E0" w:rsidRPr="007C25E0" w:rsidRDefault="007C25E0" w:rsidP="007C25E0">
      <w:pPr>
        <w:ind w:left="-720"/>
        <w:rPr>
          <w:rFonts w:ascii="Calibri" w:hAnsi="Calibri"/>
          <w:sz w:val="20"/>
          <w:szCs w:val="20"/>
        </w:rPr>
      </w:pPr>
      <w:r w:rsidRPr="007C25E0">
        <w:rPr>
          <w:rFonts w:ascii="Calibri" w:hAnsi="Calibri"/>
          <w:sz w:val="20"/>
          <w:szCs w:val="20"/>
        </w:rPr>
        <w:fldChar w:fldCharType="begin">
          <w:ffData>
            <w:name w:val="Kryss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19"/>
      <w:r w:rsidRPr="007C25E0">
        <w:rPr>
          <w:rFonts w:ascii="Calibri" w:hAnsi="Calibri"/>
          <w:sz w:val="20"/>
          <w:szCs w:val="20"/>
        </w:rPr>
        <w:instrText xml:space="preserve"> FORMCHECKBOX </w:instrText>
      </w:r>
      <w:r w:rsidRPr="007C25E0">
        <w:rPr>
          <w:rFonts w:ascii="Calibri" w:hAnsi="Calibri"/>
          <w:sz w:val="20"/>
          <w:szCs w:val="20"/>
        </w:rPr>
      </w:r>
      <w:r w:rsidRPr="007C25E0">
        <w:rPr>
          <w:rFonts w:ascii="Calibri" w:hAnsi="Calibri"/>
          <w:sz w:val="20"/>
          <w:szCs w:val="20"/>
        </w:rPr>
        <w:fldChar w:fldCharType="separate"/>
      </w:r>
      <w:r w:rsidRPr="007C25E0">
        <w:rPr>
          <w:rFonts w:ascii="Calibri" w:hAnsi="Calibri"/>
          <w:sz w:val="20"/>
          <w:szCs w:val="20"/>
        </w:rPr>
        <w:fldChar w:fldCharType="end"/>
      </w:r>
      <w:bookmarkEnd w:id="1"/>
      <w:r w:rsidRPr="007C25E0">
        <w:rPr>
          <w:rFonts w:ascii="Calibri" w:hAnsi="Calibri"/>
          <w:sz w:val="20"/>
          <w:szCs w:val="20"/>
        </w:rPr>
        <w:t xml:space="preserve">  Ansökan om förlängning av tidigare stöd (blankett ”</w:t>
      </w:r>
      <w:r w:rsidRPr="007C25E0">
        <w:rPr>
          <w:rFonts w:ascii="Calibri" w:hAnsi="Calibri"/>
          <w:i/>
          <w:sz w:val="20"/>
          <w:szCs w:val="20"/>
        </w:rPr>
        <w:t>Uppföljning av beviljat tilläggsbelopp</w:t>
      </w:r>
      <w:r w:rsidRPr="007C25E0">
        <w:rPr>
          <w:rFonts w:ascii="Calibri" w:hAnsi="Calibri"/>
          <w:sz w:val="20"/>
          <w:szCs w:val="20"/>
        </w:rPr>
        <w:t>” bifogas)</w:t>
      </w:r>
    </w:p>
    <w:p w14:paraId="062FB0D1" w14:textId="77777777" w:rsidR="007C25E0" w:rsidRPr="007C25E0" w:rsidRDefault="007C25E0" w:rsidP="007C25E0">
      <w:pPr>
        <w:ind w:left="-720"/>
        <w:rPr>
          <w:rFonts w:ascii="Calibri" w:hAnsi="Calibri"/>
        </w:rPr>
      </w:pPr>
    </w:p>
    <w:tbl>
      <w:tblPr>
        <w:tblW w:w="9333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2"/>
        <w:gridCol w:w="567"/>
        <w:gridCol w:w="1701"/>
        <w:gridCol w:w="2833"/>
      </w:tblGrid>
      <w:tr w:rsidR="007C25E0" w:rsidRPr="007C25E0" w14:paraId="3D97BF02" w14:textId="77777777" w:rsidTr="00EF5C49">
        <w:tc>
          <w:tcPr>
            <w:tcW w:w="4799" w:type="dxa"/>
            <w:gridSpan w:val="2"/>
            <w:shd w:val="clear" w:color="auto" w:fill="auto"/>
          </w:tcPr>
          <w:p w14:paraId="6E9EE97C" w14:textId="77777777" w:rsidR="007C25E0" w:rsidRPr="007C25E0" w:rsidRDefault="007C25E0" w:rsidP="00EF5C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25E0">
              <w:rPr>
                <w:rFonts w:ascii="Calibri" w:hAnsi="Calibri"/>
                <w:b/>
                <w:sz w:val="20"/>
                <w:szCs w:val="20"/>
              </w:rPr>
              <w:t>Huvudman</w:t>
            </w:r>
          </w:p>
          <w:p w14:paraId="617036A7" w14:textId="77777777" w:rsidR="007C25E0" w:rsidRPr="007C25E0" w:rsidRDefault="007C25E0" w:rsidP="00EF5C49">
            <w:pPr>
              <w:rPr>
                <w:rFonts w:ascii="Calibri" w:hAnsi="Calibri"/>
              </w:rPr>
            </w:pPr>
            <w:r w:rsidRPr="007C25E0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C25E0">
              <w:rPr>
                <w:rFonts w:ascii="Calibri" w:hAnsi="Calibri"/>
              </w:rPr>
              <w:instrText xml:space="preserve"> FORMTEXT </w:instrText>
            </w:r>
            <w:r w:rsidRPr="007C25E0">
              <w:rPr>
                <w:rFonts w:ascii="Calibri" w:hAnsi="Calibri"/>
              </w:rPr>
            </w:r>
            <w:r w:rsidRPr="007C25E0">
              <w:rPr>
                <w:rFonts w:ascii="Calibri" w:hAnsi="Calibri"/>
              </w:rPr>
              <w:fldChar w:fldCharType="separate"/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4534" w:type="dxa"/>
            <w:gridSpan w:val="2"/>
            <w:shd w:val="clear" w:color="auto" w:fill="auto"/>
          </w:tcPr>
          <w:p w14:paraId="28ED8135" w14:textId="4D58CCC2" w:rsidR="007C25E0" w:rsidRPr="007C25E0" w:rsidRDefault="0032312F" w:rsidP="00EF5C4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</w:t>
            </w:r>
            <w:r w:rsidR="007C25E0" w:rsidRPr="007C25E0">
              <w:rPr>
                <w:rFonts w:ascii="Calibri" w:hAnsi="Calibri"/>
                <w:b/>
                <w:sz w:val="20"/>
                <w:szCs w:val="20"/>
              </w:rPr>
              <w:t>ektor</w:t>
            </w:r>
          </w:p>
          <w:p w14:paraId="3A828E3E" w14:textId="77777777" w:rsidR="007C25E0" w:rsidRPr="007C25E0" w:rsidRDefault="007C25E0" w:rsidP="00EF5C49">
            <w:pPr>
              <w:rPr>
                <w:rFonts w:ascii="Calibri" w:hAnsi="Calibri"/>
              </w:rPr>
            </w:pPr>
            <w:r w:rsidRPr="007C25E0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C25E0">
              <w:rPr>
                <w:rFonts w:ascii="Calibri" w:hAnsi="Calibri"/>
              </w:rPr>
              <w:instrText xml:space="preserve"> FORMTEXT </w:instrText>
            </w:r>
            <w:r w:rsidRPr="007C25E0">
              <w:rPr>
                <w:rFonts w:ascii="Calibri" w:hAnsi="Calibri"/>
              </w:rPr>
            </w:r>
            <w:r w:rsidRPr="007C25E0">
              <w:rPr>
                <w:rFonts w:ascii="Calibri" w:hAnsi="Calibri"/>
              </w:rPr>
              <w:fldChar w:fldCharType="separate"/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7C25E0" w:rsidRPr="007C25E0" w14:paraId="73CCFA4A" w14:textId="77777777" w:rsidTr="00EF5C49">
        <w:tc>
          <w:tcPr>
            <w:tcW w:w="4799" w:type="dxa"/>
            <w:gridSpan w:val="2"/>
            <w:shd w:val="clear" w:color="auto" w:fill="auto"/>
          </w:tcPr>
          <w:p w14:paraId="01878B71" w14:textId="77777777" w:rsidR="007C25E0" w:rsidRPr="007C25E0" w:rsidRDefault="007C25E0" w:rsidP="00EF5C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25E0">
              <w:rPr>
                <w:rFonts w:ascii="Calibri" w:hAnsi="Calibri"/>
                <w:b/>
                <w:sz w:val="20"/>
                <w:szCs w:val="20"/>
              </w:rPr>
              <w:t>Adress</w:t>
            </w:r>
          </w:p>
          <w:p w14:paraId="47FD2E1D" w14:textId="77777777" w:rsidR="007C25E0" w:rsidRPr="007C25E0" w:rsidRDefault="007C25E0" w:rsidP="00EF5C49">
            <w:pPr>
              <w:rPr>
                <w:rFonts w:ascii="Calibri" w:hAnsi="Calibri"/>
              </w:rPr>
            </w:pPr>
            <w:r w:rsidRPr="007C25E0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C25E0">
              <w:rPr>
                <w:rFonts w:ascii="Calibri" w:hAnsi="Calibri"/>
              </w:rPr>
              <w:instrText xml:space="preserve"> FORMTEXT </w:instrText>
            </w:r>
            <w:r w:rsidRPr="007C25E0">
              <w:rPr>
                <w:rFonts w:ascii="Calibri" w:hAnsi="Calibri"/>
              </w:rPr>
            </w:r>
            <w:r w:rsidRPr="007C25E0">
              <w:rPr>
                <w:rFonts w:ascii="Calibri" w:hAnsi="Calibri"/>
              </w:rPr>
              <w:fldChar w:fldCharType="separate"/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fldChar w:fldCharType="end"/>
            </w:r>
            <w:bookmarkEnd w:id="4"/>
          </w:p>
        </w:tc>
        <w:tc>
          <w:tcPr>
            <w:tcW w:w="1701" w:type="dxa"/>
            <w:shd w:val="clear" w:color="auto" w:fill="auto"/>
          </w:tcPr>
          <w:p w14:paraId="56DEF3FD" w14:textId="77777777" w:rsidR="007C25E0" w:rsidRPr="007C25E0" w:rsidRDefault="007C25E0" w:rsidP="00EF5C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25E0">
              <w:rPr>
                <w:rFonts w:ascii="Calibri" w:hAnsi="Calibri"/>
                <w:b/>
                <w:sz w:val="20"/>
                <w:szCs w:val="20"/>
              </w:rPr>
              <w:t>Postnummer</w:t>
            </w:r>
          </w:p>
          <w:p w14:paraId="424313F7" w14:textId="77777777" w:rsidR="007C25E0" w:rsidRPr="007C25E0" w:rsidRDefault="007C25E0" w:rsidP="00EF5C49">
            <w:pPr>
              <w:rPr>
                <w:rFonts w:ascii="Calibri" w:hAnsi="Calibri"/>
              </w:rPr>
            </w:pPr>
            <w:r w:rsidRPr="007C25E0"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C25E0">
              <w:rPr>
                <w:rFonts w:ascii="Calibri" w:hAnsi="Calibri"/>
              </w:rPr>
              <w:instrText xml:space="preserve"> FORMTEXT </w:instrText>
            </w:r>
            <w:r w:rsidRPr="007C25E0">
              <w:rPr>
                <w:rFonts w:ascii="Calibri" w:hAnsi="Calibri"/>
              </w:rPr>
            </w:r>
            <w:r w:rsidRPr="007C25E0">
              <w:rPr>
                <w:rFonts w:ascii="Calibri" w:hAnsi="Calibri"/>
              </w:rPr>
              <w:fldChar w:fldCharType="separate"/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fldChar w:fldCharType="end"/>
            </w:r>
            <w:bookmarkEnd w:id="5"/>
          </w:p>
        </w:tc>
        <w:tc>
          <w:tcPr>
            <w:tcW w:w="2833" w:type="dxa"/>
            <w:shd w:val="clear" w:color="auto" w:fill="auto"/>
          </w:tcPr>
          <w:p w14:paraId="2261C984" w14:textId="77777777" w:rsidR="007C25E0" w:rsidRPr="007C25E0" w:rsidRDefault="007C25E0" w:rsidP="00EF5C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25E0">
              <w:rPr>
                <w:rFonts w:ascii="Calibri" w:hAnsi="Calibri"/>
                <w:b/>
                <w:sz w:val="20"/>
                <w:szCs w:val="20"/>
              </w:rPr>
              <w:t>Ort</w:t>
            </w:r>
          </w:p>
          <w:p w14:paraId="1C7C9E2E" w14:textId="77777777" w:rsidR="007C25E0" w:rsidRPr="007C25E0" w:rsidRDefault="007C25E0" w:rsidP="00EF5C49">
            <w:pPr>
              <w:rPr>
                <w:rFonts w:ascii="Calibri" w:hAnsi="Calibri"/>
              </w:rPr>
            </w:pPr>
            <w:r w:rsidRPr="007C25E0"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C25E0">
              <w:rPr>
                <w:rFonts w:ascii="Calibri" w:hAnsi="Calibri"/>
              </w:rPr>
              <w:instrText xml:space="preserve"> FORMTEXT </w:instrText>
            </w:r>
            <w:r w:rsidRPr="007C25E0">
              <w:rPr>
                <w:rFonts w:ascii="Calibri" w:hAnsi="Calibri"/>
              </w:rPr>
            </w:r>
            <w:r w:rsidRPr="007C25E0">
              <w:rPr>
                <w:rFonts w:ascii="Calibri" w:hAnsi="Calibri"/>
              </w:rPr>
              <w:fldChar w:fldCharType="separate"/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fldChar w:fldCharType="end"/>
            </w:r>
            <w:bookmarkEnd w:id="6"/>
          </w:p>
        </w:tc>
      </w:tr>
      <w:tr w:rsidR="007C25E0" w:rsidRPr="007C25E0" w14:paraId="634190B6" w14:textId="77777777" w:rsidTr="00EF5C49">
        <w:tc>
          <w:tcPr>
            <w:tcW w:w="4232" w:type="dxa"/>
            <w:shd w:val="clear" w:color="auto" w:fill="auto"/>
          </w:tcPr>
          <w:p w14:paraId="19AACFD6" w14:textId="77777777" w:rsidR="007C25E0" w:rsidRPr="007C25E0" w:rsidRDefault="007C25E0" w:rsidP="00EF5C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25E0">
              <w:rPr>
                <w:rFonts w:ascii="Calibri" w:hAnsi="Calibri"/>
                <w:b/>
                <w:sz w:val="20"/>
                <w:szCs w:val="20"/>
              </w:rPr>
              <w:t>Telefon</w:t>
            </w:r>
          </w:p>
          <w:p w14:paraId="48F40E65" w14:textId="77777777" w:rsidR="007C25E0" w:rsidRPr="007C25E0" w:rsidRDefault="007C25E0" w:rsidP="00EF5C49">
            <w:pPr>
              <w:rPr>
                <w:rFonts w:ascii="Calibri" w:hAnsi="Calibri"/>
              </w:rPr>
            </w:pPr>
            <w:r w:rsidRPr="007C25E0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C25E0">
              <w:rPr>
                <w:rFonts w:ascii="Calibri" w:hAnsi="Calibri"/>
              </w:rPr>
              <w:instrText xml:space="preserve"> FORMTEXT </w:instrText>
            </w:r>
            <w:r w:rsidRPr="007C25E0">
              <w:rPr>
                <w:rFonts w:ascii="Calibri" w:hAnsi="Calibri"/>
              </w:rPr>
            </w:r>
            <w:r w:rsidRPr="007C25E0">
              <w:rPr>
                <w:rFonts w:ascii="Calibri" w:hAnsi="Calibri"/>
              </w:rPr>
              <w:fldChar w:fldCharType="separate"/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fldChar w:fldCharType="end"/>
            </w:r>
            <w:bookmarkEnd w:id="7"/>
          </w:p>
        </w:tc>
        <w:tc>
          <w:tcPr>
            <w:tcW w:w="5101" w:type="dxa"/>
            <w:gridSpan w:val="3"/>
            <w:shd w:val="clear" w:color="auto" w:fill="auto"/>
          </w:tcPr>
          <w:p w14:paraId="55D927BC" w14:textId="77777777" w:rsidR="007C25E0" w:rsidRPr="007C25E0" w:rsidRDefault="007C25E0" w:rsidP="00EF5C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25E0">
              <w:rPr>
                <w:rFonts w:ascii="Calibri" w:hAnsi="Calibri"/>
                <w:b/>
                <w:sz w:val="20"/>
                <w:szCs w:val="20"/>
              </w:rPr>
              <w:t>E-post</w:t>
            </w:r>
          </w:p>
          <w:p w14:paraId="06D6387C" w14:textId="77777777" w:rsidR="007C25E0" w:rsidRPr="007C25E0" w:rsidRDefault="007C25E0" w:rsidP="00EF5C49">
            <w:pPr>
              <w:rPr>
                <w:rFonts w:ascii="Calibri" w:hAnsi="Calibri"/>
              </w:rPr>
            </w:pPr>
            <w:r w:rsidRPr="007C25E0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7C25E0">
              <w:rPr>
                <w:rFonts w:ascii="Calibri" w:hAnsi="Calibri"/>
              </w:rPr>
              <w:instrText xml:space="preserve"> FORMTEXT </w:instrText>
            </w:r>
            <w:r w:rsidRPr="007C25E0">
              <w:rPr>
                <w:rFonts w:ascii="Calibri" w:hAnsi="Calibri"/>
              </w:rPr>
            </w:r>
            <w:r w:rsidRPr="007C25E0">
              <w:rPr>
                <w:rFonts w:ascii="Calibri" w:hAnsi="Calibri"/>
              </w:rPr>
              <w:fldChar w:fldCharType="separate"/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fldChar w:fldCharType="end"/>
            </w:r>
            <w:bookmarkEnd w:id="8"/>
          </w:p>
        </w:tc>
      </w:tr>
      <w:tr w:rsidR="007C25E0" w:rsidRPr="007C25E0" w14:paraId="19F30B7F" w14:textId="77777777" w:rsidTr="00EF5C49">
        <w:tc>
          <w:tcPr>
            <w:tcW w:w="9333" w:type="dxa"/>
            <w:gridSpan w:val="4"/>
            <w:shd w:val="clear" w:color="auto" w:fill="auto"/>
          </w:tcPr>
          <w:p w14:paraId="655981A3" w14:textId="77777777" w:rsidR="007C25E0" w:rsidRPr="007C25E0" w:rsidRDefault="007C25E0" w:rsidP="00EF5C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25E0">
              <w:rPr>
                <w:rFonts w:ascii="Calibri" w:hAnsi="Calibri"/>
                <w:b/>
                <w:sz w:val="20"/>
                <w:szCs w:val="20"/>
              </w:rPr>
              <w:t>Ansökan avser verksamhet</w:t>
            </w:r>
          </w:p>
          <w:p w14:paraId="35CF3D28" w14:textId="77777777" w:rsidR="007C25E0" w:rsidRPr="007C25E0" w:rsidRDefault="007C25E0" w:rsidP="00EF5C49">
            <w:pPr>
              <w:rPr>
                <w:rFonts w:ascii="Calibri" w:hAnsi="Calibri"/>
                <w:b/>
                <w:sz w:val="12"/>
                <w:szCs w:val="12"/>
              </w:rPr>
            </w:pPr>
          </w:p>
          <w:p w14:paraId="6A69F36E" w14:textId="77777777" w:rsidR="007C25E0" w:rsidRPr="007C25E0" w:rsidRDefault="007C25E0" w:rsidP="00EF5C49">
            <w:pPr>
              <w:rPr>
                <w:rFonts w:ascii="Calibri" w:hAnsi="Calibri"/>
                <w:sz w:val="20"/>
                <w:szCs w:val="20"/>
              </w:rPr>
            </w:pPr>
            <w:r w:rsidRPr="007C25E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1"/>
            <w:r w:rsidRPr="007C25E0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7C25E0">
              <w:rPr>
                <w:rFonts w:ascii="Calibri" w:hAnsi="Calibri"/>
                <w:sz w:val="20"/>
                <w:szCs w:val="20"/>
              </w:rPr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  <w:r w:rsidRPr="007C25E0">
              <w:rPr>
                <w:rFonts w:ascii="Calibri" w:hAnsi="Calibri"/>
                <w:sz w:val="20"/>
                <w:szCs w:val="20"/>
              </w:rPr>
              <w:t xml:space="preserve">  Förskola                      </w:t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3"/>
            <w:r w:rsidRPr="007C25E0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7C25E0">
              <w:rPr>
                <w:rFonts w:ascii="Calibri" w:hAnsi="Calibri"/>
                <w:sz w:val="20"/>
                <w:szCs w:val="20"/>
              </w:rPr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  <w:r w:rsidRPr="007C25E0">
              <w:rPr>
                <w:rFonts w:ascii="Calibri" w:hAnsi="Calibri"/>
                <w:sz w:val="20"/>
                <w:szCs w:val="20"/>
              </w:rPr>
              <w:t xml:space="preserve">  Förskoleklass                      </w:t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5"/>
            <w:r w:rsidRPr="007C25E0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7C25E0">
              <w:rPr>
                <w:rFonts w:ascii="Calibri" w:hAnsi="Calibri"/>
                <w:sz w:val="20"/>
                <w:szCs w:val="20"/>
              </w:rPr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  <w:r w:rsidRPr="007C25E0">
              <w:rPr>
                <w:rFonts w:ascii="Calibri" w:hAnsi="Calibri"/>
                <w:sz w:val="20"/>
                <w:szCs w:val="20"/>
              </w:rPr>
              <w:t xml:space="preserve">  Grundskola                   </w:t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2"/>
            <w:r w:rsidRPr="007C25E0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7C25E0">
              <w:rPr>
                <w:rFonts w:ascii="Calibri" w:hAnsi="Calibri"/>
                <w:sz w:val="20"/>
                <w:szCs w:val="20"/>
              </w:rPr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2"/>
            <w:r w:rsidRPr="007C25E0">
              <w:rPr>
                <w:rFonts w:ascii="Calibri" w:hAnsi="Calibri"/>
                <w:sz w:val="20"/>
                <w:szCs w:val="20"/>
              </w:rPr>
              <w:t xml:space="preserve">  Anpassad grundskola                      </w:t>
            </w:r>
          </w:p>
          <w:p w14:paraId="7DACC33C" w14:textId="77777777" w:rsidR="007C25E0" w:rsidRPr="007C25E0" w:rsidRDefault="007C25E0" w:rsidP="00EF5C49">
            <w:pPr>
              <w:rPr>
                <w:rFonts w:ascii="Calibri" w:hAnsi="Calibri"/>
                <w:sz w:val="8"/>
                <w:szCs w:val="8"/>
              </w:rPr>
            </w:pPr>
          </w:p>
          <w:p w14:paraId="67CAD3CC" w14:textId="77777777" w:rsidR="007C25E0" w:rsidRPr="007C25E0" w:rsidRDefault="007C25E0" w:rsidP="00EF5C49">
            <w:pPr>
              <w:rPr>
                <w:rFonts w:ascii="Calibri" w:hAnsi="Calibri"/>
                <w:sz w:val="20"/>
                <w:szCs w:val="20"/>
              </w:rPr>
            </w:pPr>
            <w:r w:rsidRPr="007C25E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4"/>
            <w:r w:rsidRPr="007C25E0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7C25E0">
              <w:rPr>
                <w:rFonts w:ascii="Calibri" w:hAnsi="Calibri"/>
                <w:sz w:val="20"/>
                <w:szCs w:val="20"/>
              </w:rPr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3"/>
            <w:r w:rsidRPr="007C25E0">
              <w:rPr>
                <w:rFonts w:ascii="Calibri" w:hAnsi="Calibri"/>
                <w:sz w:val="20"/>
                <w:szCs w:val="20"/>
              </w:rPr>
              <w:t xml:space="preserve">  Fritidshem              </w:t>
            </w:r>
            <w:r w:rsidRPr="007C25E0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7C25E0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6"/>
            <w:r w:rsidRPr="007C25E0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7C25E0">
              <w:rPr>
                <w:rFonts w:ascii="Calibri" w:hAnsi="Calibri"/>
                <w:sz w:val="20"/>
                <w:szCs w:val="20"/>
              </w:rPr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4"/>
            <w:r w:rsidRPr="007C25E0">
              <w:rPr>
                <w:rFonts w:ascii="Calibri" w:hAnsi="Calibri"/>
                <w:sz w:val="20"/>
                <w:szCs w:val="20"/>
              </w:rPr>
              <w:t xml:space="preserve">  Gymnasieskola                   </w:t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20"/>
            <w:r w:rsidRPr="007C25E0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7C25E0">
              <w:rPr>
                <w:rFonts w:ascii="Calibri" w:hAnsi="Calibri"/>
                <w:sz w:val="20"/>
                <w:szCs w:val="20"/>
              </w:rPr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5"/>
            <w:r w:rsidRPr="007C25E0">
              <w:rPr>
                <w:rFonts w:ascii="Calibri" w:hAnsi="Calibri"/>
                <w:sz w:val="20"/>
                <w:szCs w:val="20"/>
              </w:rPr>
              <w:t xml:space="preserve">  Anpassad gymnasieskola</w:t>
            </w:r>
          </w:p>
          <w:p w14:paraId="6B2C34D0" w14:textId="77777777" w:rsidR="007C25E0" w:rsidRPr="007C25E0" w:rsidRDefault="007C25E0" w:rsidP="00EF5C4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7C25E0" w:rsidRPr="007C25E0" w14:paraId="4CAA4687" w14:textId="77777777" w:rsidTr="00EF5C49">
        <w:tc>
          <w:tcPr>
            <w:tcW w:w="9333" w:type="dxa"/>
            <w:gridSpan w:val="4"/>
            <w:shd w:val="clear" w:color="auto" w:fill="auto"/>
          </w:tcPr>
          <w:p w14:paraId="1C0CCB66" w14:textId="77777777" w:rsidR="007C25E0" w:rsidRPr="007C25E0" w:rsidRDefault="007C25E0" w:rsidP="00EF5C49">
            <w:pPr>
              <w:rPr>
                <w:rFonts w:ascii="Calibri" w:hAnsi="Calibri"/>
                <w:sz w:val="20"/>
                <w:szCs w:val="20"/>
              </w:rPr>
            </w:pPr>
            <w:r w:rsidRPr="007C25E0">
              <w:rPr>
                <w:rFonts w:ascii="Calibri" w:hAnsi="Calibri"/>
                <w:b/>
                <w:sz w:val="20"/>
                <w:szCs w:val="20"/>
              </w:rPr>
              <w:t>Ansökan avser perioden</w:t>
            </w:r>
          </w:p>
          <w:p w14:paraId="31E3CDBD" w14:textId="77777777" w:rsidR="007C25E0" w:rsidRPr="007C25E0" w:rsidRDefault="007C25E0" w:rsidP="00EF5C49">
            <w:pPr>
              <w:rPr>
                <w:rFonts w:ascii="Calibri" w:hAnsi="Calibri"/>
                <w:sz w:val="12"/>
                <w:szCs w:val="12"/>
              </w:rPr>
            </w:pPr>
          </w:p>
          <w:p w14:paraId="0B58A2A8" w14:textId="77777777" w:rsidR="007C25E0" w:rsidRPr="007C25E0" w:rsidRDefault="007C25E0" w:rsidP="00EF5C49">
            <w:pPr>
              <w:rPr>
                <w:rFonts w:ascii="Calibri" w:hAnsi="Calibri"/>
              </w:rPr>
            </w:pPr>
            <w:r w:rsidRPr="007C25E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7"/>
            <w:r w:rsidRPr="007C25E0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7C25E0">
              <w:rPr>
                <w:rFonts w:ascii="Calibri" w:hAnsi="Calibri"/>
                <w:sz w:val="20"/>
                <w:szCs w:val="20"/>
              </w:rPr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6"/>
            <w:r w:rsidRPr="007C25E0">
              <w:rPr>
                <w:rFonts w:ascii="Calibri" w:hAnsi="Calibri"/>
                <w:sz w:val="20"/>
                <w:szCs w:val="20"/>
              </w:rPr>
              <w:t xml:space="preserve">  Höstterminen              </w:t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ryss8"/>
            <w:r w:rsidRPr="007C25E0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7C25E0">
              <w:rPr>
                <w:rFonts w:ascii="Calibri" w:hAnsi="Calibri"/>
                <w:sz w:val="20"/>
                <w:szCs w:val="20"/>
              </w:rPr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7"/>
            <w:r w:rsidRPr="007C25E0">
              <w:rPr>
                <w:rFonts w:ascii="Calibri" w:hAnsi="Calibri"/>
                <w:sz w:val="20"/>
                <w:szCs w:val="20"/>
              </w:rPr>
              <w:t xml:space="preserve">  Vårterminen                     År:</w:t>
            </w:r>
            <w:r w:rsidRPr="007C25E0">
              <w:rPr>
                <w:rFonts w:ascii="Calibri" w:hAnsi="Calibri"/>
              </w:rPr>
              <w:t xml:space="preserve"> </w:t>
            </w:r>
            <w:r w:rsidRPr="007C25E0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8" w:name="Text1"/>
            <w:r w:rsidRPr="007C25E0">
              <w:rPr>
                <w:rFonts w:ascii="Calibri" w:hAnsi="Calibri"/>
              </w:rPr>
              <w:instrText xml:space="preserve"> FORMTEXT </w:instrText>
            </w:r>
            <w:r w:rsidRPr="007C25E0">
              <w:rPr>
                <w:rFonts w:ascii="Calibri" w:hAnsi="Calibri"/>
              </w:rPr>
            </w:r>
            <w:r w:rsidRPr="007C25E0">
              <w:rPr>
                <w:rFonts w:ascii="Calibri" w:hAnsi="Calibri"/>
              </w:rPr>
              <w:fldChar w:fldCharType="separate"/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fldChar w:fldCharType="end"/>
            </w:r>
            <w:bookmarkEnd w:id="18"/>
          </w:p>
          <w:p w14:paraId="6264B616" w14:textId="77777777" w:rsidR="007C25E0" w:rsidRPr="007C25E0" w:rsidRDefault="007C25E0" w:rsidP="00EF5C4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7C25E0" w:rsidRPr="007C25E0" w14:paraId="3EF4ACD5" w14:textId="77777777" w:rsidTr="00EF5C49">
        <w:tc>
          <w:tcPr>
            <w:tcW w:w="4799" w:type="dxa"/>
            <w:gridSpan w:val="2"/>
            <w:shd w:val="clear" w:color="auto" w:fill="auto"/>
          </w:tcPr>
          <w:p w14:paraId="3B608F65" w14:textId="77777777" w:rsidR="007C25E0" w:rsidRPr="007C25E0" w:rsidRDefault="007C25E0" w:rsidP="00EF5C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25E0">
              <w:rPr>
                <w:rFonts w:ascii="Calibri" w:hAnsi="Calibri"/>
                <w:b/>
                <w:sz w:val="20"/>
                <w:szCs w:val="20"/>
              </w:rPr>
              <w:t>Barnets/elevens namn</w:t>
            </w:r>
          </w:p>
          <w:p w14:paraId="0269F42E" w14:textId="77777777" w:rsidR="007C25E0" w:rsidRPr="007C25E0" w:rsidRDefault="007C25E0" w:rsidP="00EF5C49">
            <w:pPr>
              <w:rPr>
                <w:rFonts w:ascii="Calibri" w:hAnsi="Calibri"/>
              </w:rPr>
            </w:pPr>
            <w:r w:rsidRPr="007C25E0"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Pr="007C25E0">
              <w:rPr>
                <w:rFonts w:ascii="Calibri" w:hAnsi="Calibri"/>
              </w:rPr>
              <w:instrText xml:space="preserve"> FORMTEXT </w:instrText>
            </w:r>
            <w:r w:rsidRPr="007C25E0">
              <w:rPr>
                <w:rFonts w:ascii="Calibri" w:hAnsi="Calibri"/>
              </w:rPr>
            </w:r>
            <w:r w:rsidRPr="007C25E0">
              <w:rPr>
                <w:rFonts w:ascii="Calibri" w:hAnsi="Calibri"/>
              </w:rPr>
              <w:fldChar w:fldCharType="separate"/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fldChar w:fldCharType="end"/>
            </w:r>
            <w:bookmarkEnd w:id="19"/>
          </w:p>
        </w:tc>
        <w:tc>
          <w:tcPr>
            <w:tcW w:w="4534" w:type="dxa"/>
            <w:gridSpan w:val="2"/>
            <w:shd w:val="clear" w:color="auto" w:fill="auto"/>
          </w:tcPr>
          <w:p w14:paraId="35C93E10" w14:textId="77777777" w:rsidR="007C25E0" w:rsidRPr="007C25E0" w:rsidRDefault="007C25E0" w:rsidP="00EF5C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25E0">
              <w:rPr>
                <w:rFonts w:ascii="Calibri" w:hAnsi="Calibri"/>
                <w:b/>
                <w:sz w:val="20"/>
                <w:szCs w:val="20"/>
              </w:rPr>
              <w:t>Personnummer</w:t>
            </w:r>
          </w:p>
          <w:p w14:paraId="045EABE2" w14:textId="77777777" w:rsidR="007C25E0" w:rsidRPr="007C25E0" w:rsidRDefault="007C25E0" w:rsidP="00EF5C49">
            <w:pPr>
              <w:rPr>
                <w:rFonts w:ascii="Calibri" w:hAnsi="Calibri"/>
              </w:rPr>
            </w:pPr>
            <w:r w:rsidRPr="007C25E0"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Pr="007C25E0">
              <w:rPr>
                <w:rFonts w:ascii="Calibri" w:hAnsi="Calibri"/>
              </w:rPr>
              <w:instrText xml:space="preserve"> FORMTEXT </w:instrText>
            </w:r>
            <w:r w:rsidRPr="007C25E0">
              <w:rPr>
                <w:rFonts w:ascii="Calibri" w:hAnsi="Calibri"/>
              </w:rPr>
            </w:r>
            <w:r w:rsidRPr="007C25E0">
              <w:rPr>
                <w:rFonts w:ascii="Calibri" w:hAnsi="Calibri"/>
              </w:rPr>
              <w:fldChar w:fldCharType="separate"/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fldChar w:fldCharType="end"/>
            </w:r>
            <w:bookmarkEnd w:id="20"/>
          </w:p>
        </w:tc>
      </w:tr>
      <w:tr w:rsidR="007C25E0" w:rsidRPr="007C25E0" w14:paraId="4C2F23B3" w14:textId="77777777" w:rsidTr="00EF5C49">
        <w:tc>
          <w:tcPr>
            <w:tcW w:w="4799" w:type="dxa"/>
            <w:gridSpan w:val="2"/>
            <w:shd w:val="clear" w:color="auto" w:fill="auto"/>
          </w:tcPr>
          <w:p w14:paraId="4B9735E7" w14:textId="77777777" w:rsidR="007C25E0" w:rsidRPr="007C25E0" w:rsidRDefault="007C25E0" w:rsidP="00EF5C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25E0">
              <w:rPr>
                <w:rFonts w:ascii="Calibri" w:hAnsi="Calibri"/>
                <w:b/>
                <w:sz w:val="20"/>
                <w:szCs w:val="20"/>
              </w:rPr>
              <w:t>Förskola/skola</w:t>
            </w:r>
          </w:p>
          <w:p w14:paraId="02FBC68C" w14:textId="77777777" w:rsidR="007C25E0" w:rsidRPr="007C25E0" w:rsidRDefault="007C25E0" w:rsidP="00EF5C49">
            <w:pPr>
              <w:rPr>
                <w:rFonts w:ascii="Calibri" w:hAnsi="Calibri"/>
              </w:rPr>
            </w:pPr>
            <w:r w:rsidRPr="007C25E0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 w:rsidRPr="007C25E0">
              <w:rPr>
                <w:rFonts w:ascii="Calibri" w:hAnsi="Calibri"/>
              </w:rPr>
              <w:instrText xml:space="preserve"> FORMTEXT </w:instrText>
            </w:r>
            <w:r w:rsidRPr="007C25E0">
              <w:rPr>
                <w:rFonts w:ascii="Calibri" w:hAnsi="Calibri"/>
              </w:rPr>
            </w:r>
            <w:r w:rsidRPr="007C25E0">
              <w:rPr>
                <w:rFonts w:ascii="Calibri" w:hAnsi="Calibri"/>
              </w:rPr>
              <w:fldChar w:fldCharType="separate"/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fldChar w:fldCharType="end"/>
            </w:r>
            <w:bookmarkEnd w:id="21"/>
          </w:p>
        </w:tc>
        <w:tc>
          <w:tcPr>
            <w:tcW w:w="4534" w:type="dxa"/>
            <w:gridSpan w:val="2"/>
            <w:shd w:val="clear" w:color="auto" w:fill="auto"/>
          </w:tcPr>
          <w:p w14:paraId="0FFCA45B" w14:textId="77777777" w:rsidR="007C25E0" w:rsidRPr="007C25E0" w:rsidRDefault="007C25E0" w:rsidP="00EF5C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25E0">
              <w:rPr>
                <w:rFonts w:ascii="Calibri" w:hAnsi="Calibri"/>
                <w:b/>
                <w:sz w:val="20"/>
                <w:szCs w:val="20"/>
              </w:rPr>
              <w:t>Vistelsetid timmar/vecka eller årskurs</w:t>
            </w:r>
          </w:p>
          <w:p w14:paraId="6A39F314" w14:textId="77777777" w:rsidR="007C25E0" w:rsidRPr="007C25E0" w:rsidRDefault="007C25E0" w:rsidP="00EF5C49">
            <w:pPr>
              <w:rPr>
                <w:rFonts w:ascii="Calibri" w:hAnsi="Calibri"/>
              </w:rPr>
            </w:pPr>
            <w:r w:rsidRPr="007C25E0"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7C25E0">
              <w:rPr>
                <w:rFonts w:ascii="Calibri" w:hAnsi="Calibri"/>
              </w:rPr>
              <w:instrText xml:space="preserve"> FORMTEXT </w:instrText>
            </w:r>
            <w:r w:rsidRPr="007C25E0">
              <w:rPr>
                <w:rFonts w:ascii="Calibri" w:hAnsi="Calibri"/>
              </w:rPr>
            </w:r>
            <w:r w:rsidRPr="007C25E0">
              <w:rPr>
                <w:rFonts w:ascii="Calibri" w:hAnsi="Calibri"/>
              </w:rPr>
              <w:fldChar w:fldCharType="separate"/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fldChar w:fldCharType="end"/>
            </w:r>
            <w:bookmarkEnd w:id="22"/>
          </w:p>
        </w:tc>
      </w:tr>
    </w:tbl>
    <w:p w14:paraId="47797746" w14:textId="77777777" w:rsidR="007C25E0" w:rsidRPr="007C25E0" w:rsidRDefault="007C25E0" w:rsidP="007C25E0">
      <w:pPr>
        <w:ind w:left="-720"/>
        <w:rPr>
          <w:rFonts w:ascii="Calibri" w:hAnsi="Calibri"/>
        </w:rPr>
      </w:pPr>
    </w:p>
    <w:p w14:paraId="19E18BD4" w14:textId="77777777" w:rsidR="007C25E0" w:rsidRPr="007C25E0" w:rsidRDefault="007C25E0" w:rsidP="007C25E0">
      <w:pPr>
        <w:ind w:left="-720"/>
        <w:rPr>
          <w:rFonts w:ascii="Calibri" w:hAnsi="Calibri"/>
          <w:b/>
        </w:rPr>
      </w:pPr>
      <w:r w:rsidRPr="007C25E0">
        <w:rPr>
          <w:rFonts w:ascii="Calibri" w:hAnsi="Calibri"/>
          <w:b/>
        </w:rPr>
        <w:t>Ansökan gäller</w:t>
      </w:r>
    </w:p>
    <w:tbl>
      <w:tblPr>
        <w:tblW w:w="9333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4"/>
        <w:gridCol w:w="2409"/>
      </w:tblGrid>
      <w:tr w:rsidR="007C25E0" w:rsidRPr="007C25E0" w14:paraId="0910C7A4" w14:textId="77777777" w:rsidTr="00EF5C49">
        <w:tc>
          <w:tcPr>
            <w:tcW w:w="6924" w:type="dxa"/>
            <w:shd w:val="clear" w:color="auto" w:fill="auto"/>
          </w:tcPr>
          <w:p w14:paraId="7CBDFDDB" w14:textId="77777777" w:rsidR="007C25E0" w:rsidRPr="007C25E0" w:rsidRDefault="007C25E0" w:rsidP="00EF5C49">
            <w:pPr>
              <w:rPr>
                <w:rFonts w:ascii="Calibri" w:hAnsi="Calibri"/>
                <w:sz w:val="8"/>
                <w:szCs w:val="8"/>
              </w:rPr>
            </w:pPr>
          </w:p>
          <w:p w14:paraId="1FC0C374" w14:textId="77777777" w:rsidR="007C25E0" w:rsidRPr="007C25E0" w:rsidRDefault="007C25E0" w:rsidP="00EF5C49">
            <w:pPr>
              <w:rPr>
                <w:rFonts w:ascii="Calibri" w:hAnsi="Calibri"/>
              </w:rPr>
            </w:pPr>
            <w:r w:rsidRPr="007C25E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5E0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7C25E0">
              <w:rPr>
                <w:rFonts w:ascii="Calibri" w:hAnsi="Calibri"/>
                <w:sz w:val="20"/>
                <w:szCs w:val="20"/>
              </w:rPr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7C25E0">
              <w:rPr>
                <w:rFonts w:ascii="Calibri" w:hAnsi="Calibri"/>
                <w:sz w:val="20"/>
                <w:szCs w:val="20"/>
              </w:rPr>
              <w:t xml:space="preserve">  Personalförstärkning i form av: </w:t>
            </w:r>
            <w:r w:rsidRPr="007C25E0"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C25E0">
              <w:rPr>
                <w:rFonts w:ascii="Calibri" w:hAnsi="Calibri"/>
              </w:rPr>
              <w:instrText xml:space="preserve"> FORMTEXT </w:instrText>
            </w:r>
            <w:r w:rsidRPr="007C25E0">
              <w:rPr>
                <w:rFonts w:ascii="Calibri" w:hAnsi="Calibri"/>
              </w:rPr>
            </w:r>
            <w:r w:rsidRPr="007C25E0">
              <w:rPr>
                <w:rFonts w:ascii="Calibri" w:hAnsi="Calibri"/>
              </w:rPr>
              <w:fldChar w:fldCharType="separate"/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fldChar w:fldCharType="end"/>
            </w:r>
          </w:p>
          <w:p w14:paraId="41170D96" w14:textId="77777777" w:rsidR="007C25E0" w:rsidRPr="007C25E0" w:rsidRDefault="007C25E0" w:rsidP="00EF5C49">
            <w:pPr>
              <w:rPr>
                <w:rFonts w:ascii="Calibri" w:hAnsi="Calibri"/>
                <w:sz w:val="8"/>
                <w:szCs w:val="8"/>
              </w:rPr>
            </w:pPr>
          </w:p>
          <w:p w14:paraId="2C71022B" w14:textId="77777777" w:rsidR="007C25E0" w:rsidRPr="007C25E0" w:rsidRDefault="007C25E0" w:rsidP="00EF5C49">
            <w:pPr>
              <w:rPr>
                <w:rFonts w:ascii="Calibri" w:hAnsi="Calibri"/>
              </w:rPr>
            </w:pPr>
            <w:r w:rsidRPr="007C25E0">
              <w:rPr>
                <w:rFonts w:ascii="Calibri" w:hAnsi="Calibri"/>
                <w:sz w:val="20"/>
                <w:szCs w:val="20"/>
              </w:rPr>
              <w:t xml:space="preserve">       Omfattning (timmar/vecka): </w:t>
            </w:r>
            <w:r w:rsidRPr="007C25E0">
              <w:rPr>
                <w:rFonts w:ascii="Calibri" w:hAnsi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C25E0">
              <w:rPr>
                <w:rFonts w:ascii="Calibri" w:hAnsi="Calibri"/>
              </w:rPr>
              <w:instrText xml:space="preserve"> FORMTEXT </w:instrText>
            </w:r>
            <w:r w:rsidRPr="007C25E0">
              <w:rPr>
                <w:rFonts w:ascii="Calibri" w:hAnsi="Calibri"/>
              </w:rPr>
            </w:r>
            <w:r w:rsidRPr="007C25E0">
              <w:rPr>
                <w:rFonts w:ascii="Calibri" w:hAnsi="Calibri"/>
              </w:rPr>
              <w:fldChar w:fldCharType="separate"/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fldChar w:fldCharType="end"/>
            </w:r>
          </w:p>
          <w:p w14:paraId="066CFAD3" w14:textId="77777777" w:rsidR="007C25E0" w:rsidRPr="007C25E0" w:rsidRDefault="007C25E0" w:rsidP="00EF5C49">
            <w:pPr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2409" w:type="dxa"/>
            <w:shd w:val="clear" w:color="auto" w:fill="auto"/>
          </w:tcPr>
          <w:p w14:paraId="1DDF23E8" w14:textId="77777777" w:rsidR="007C25E0" w:rsidRPr="007C25E0" w:rsidRDefault="007C25E0" w:rsidP="00EF5C49">
            <w:pPr>
              <w:rPr>
                <w:rFonts w:ascii="Calibri" w:hAnsi="Calibri"/>
                <w:sz w:val="8"/>
                <w:szCs w:val="8"/>
              </w:rPr>
            </w:pPr>
          </w:p>
          <w:p w14:paraId="1471380D" w14:textId="77777777" w:rsidR="007C25E0" w:rsidRPr="007C25E0" w:rsidRDefault="007C25E0" w:rsidP="00EF5C49">
            <w:pPr>
              <w:rPr>
                <w:rFonts w:ascii="Calibri" w:hAnsi="Calibri"/>
              </w:rPr>
            </w:pPr>
            <w:r w:rsidRPr="007C25E0">
              <w:rPr>
                <w:rFonts w:ascii="Calibri" w:hAnsi="Calibri"/>
                <w:sz w:val="20"/>
                <w:szCs w:val="20"/>
              </w:rPr>
              <w:t xml:space="preserve">Kostnad: </w:t>
            </w:r>
            <w:r w:rsidRPr="007C25E0"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C25E0">
              <w:rPr>
                <w:rFonts w:ascii="Calibri" w:hAnsi="Calibri"/>
              </w:rPr>
              <w:instrText xml:space="preserve"> FORMTEXT </w:instrText>
            </w:r>
            <w:r w:rsidRPr="007C25E0">
              <w:rPr>
                <w:rFonts w:ascii="Calibri" w:hAnsi="Calibri"/>
              </w:rPr>
            </w:r>
            <w:r w:rsidRPr="007C25E0">
              <w:rPr>
                <w:rFonts w:ascii="Calibri" w:hAnsi="Calibri"/>
              </w:rPr>
              <w:fldChar w:fldCharType="separate"/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fldChar w:fldCharType="end"/>
            </w:r>
          </w:p>
          <w:p w14:paraId="56800A1C" w14:textId="77777777" w:rsidR="007C25E0" w:rsidRPr="007C25E0" w:rsidRDefault="007C25E0" w:rsidP="00EF5C49">
            <w:pPr>
              <w:rPr>
                <w:rFonts w:ascii="Calibri" w:hAnsi="Calibri"/>
                <w:b/>
                <w:sz w:val="8"/>
                <w:szCs w:val="8"/>
              </w:rPr>
            </w:pPr>
          </w:p>
        </w:tc>
      </w:tr>
      <w:tr w:rsidR="007C25E0" w:rsidRPr="007C25E0" w14:paraId="080B04C3" w14:textId="77777777" w:rsidTr="00EF5C49">
        <w:tc>
          <w:tcPr>
            <w:tcW w:w="6924" w:type="dxa"/>
            <w:shd w:val="clear" w:color="auto" w:fill="auto"/>
          </w:tcPr>
          <w:p w14:paraId="63C78E88" w14:textId="77777777" w:rsidR="007C25E0" w:rsidRPr="007C25E0" w:rsidRDefault="007C25E0" w:rsidP="00EF5C49">
            <w:pPr>
              <w:rPr>
                <w:rFonts w:ascii="Calibri" w:hAnsi="Calibri"/>
                <w:sz w:val="8"/>
                <w:szCs w:val="8"/>
              </w:rPr>
            </w:pPr>
          </w:p>
          <w:p w14:paraId="79B3DAD5" w14:textId="77777777" w:rsidR="007C25E0" w:rsidRPr="007C25E0" w:rsidRDefault="007C25E0" w:rsidP="00EF5C49">
            <w:pPr>
              <w:rPr>
                <w:rFonts w:ascii="Calibri" w:hAnsi="Calibri"/>
                <w:sz w:val="20"/>
                <w:szCs w:val="20"/>
              </w:rPr>
            </w:pPr>
            <w:r w:rsidRPr="007C25E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5E0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7C25E0">
              <w:rPr>
                <w:rFonts w:ascii="Calibri" w:hAnsi="Calibri"/>
                <w:sz w:val="20"/>
                <w:szCs w:val="20"/>
              </w:rPr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7C25E0">
              <w:rPr>
                <w:rFonts w:ascii="Calibri" w:hAnsi="Calibri"/>
                <w:sz w:val="20"/>
                <w:szCs w:val="20"/>
              </w:rPr>
              <w:t xml:space="preserve">  Tekniska hjälpmedel (beräkningar specificeras separat)</w:t>
            </w:r>
          </w:p>
          <w:p w14:paraId="03DF1F02" w14:textId="77777777" w:rsidR="007C25E0" w:rsidRPr="007C25E0" w:rsidRDefault="007C25E0" w:rsidP="00EF5C49">
            <w:pPr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2409" w:type="dxa"/>
            <w:shd w:val="clear" w:color="auto" w:fill="auto"/>
          </w:tcPr>
          <w:p w14:paraId="21B54C7F" w14:textId="77777777" w:rsidR="007C25E0" w:rsidRPr="007C25E0" w:rsidRDefault="007C25E0" w:rsidP="00EF5C49">
            <w:pPr>
              <w:rPr>
                <w:rFonts w:ascii="Calibri" w:hAnsi="Calibri"/>
                <w:sz w:val="8"/>
                <w:szCs w:val="8"/>
              </w:rPr>
            </w:pPr>
          </w:p>
          <w:p w14:paraId="43446387" w14:textId="77777777" w:rsidR="007C25E0" w:rsidRPr="007C25E0" w:rsidRDefault="007C25E0" w:rsidP="00EF5C49">
            <w:pPr>
              <w:rPr>
                <w:rFonts w:ascii="Calibri" w:hAnsi="Calibri"/>
              </w:rPr>
            </w:pPr>
            <w:r w:rsidRPr="007C25E0">
              <w:rPr>
                <w:rFonts w:ascii="Calibri" w:hAnsi="Calibri"/>
                <w:sz w:val="20"/>
                <w:szCs w:val="20"/>
              </w:rPr>
              <w:t xml:space="preserve">Kostnad: </w:t>
            </w:r>
            <w:r w:rsidRPr="007C25E0"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C25E0">
              <w:rPr>
                <w:rFonts w:ascii="Calibri" w:hAnsi="Calibri"/>
              </w:rPr>
              <w:instrText xml:space="preserve"> FORMTEXT </w:instrText>
            </w:r>
            <w:r w:rsidRPr="007C25E0">
              <w:rPr>
                <w:rFonts w:ascii="Calibri" w:hAnsi="Calibri"/>
              </w:rPr>
            </w:r>
            <w:r w:rsidRPr="007C25E0">
              <w:rPr>
                <w:rFonts w:ascii="Calibri" w:hAnsi="Calibri"/>
              </w:rPr>
              <w:fldChar w:fldCharType="separate"/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fldChar w:fldCharType="end"/>
            </w:r>
          </w:p>
          <w:p w14:paraId="31AAFF25" w14:textId="77777777" w:rsidR="007C25E0" w:rsidRPr="007C25E0" w:rsidRDefault="007C25E0" w:rsidP="00EF5C49">
            <w:pPr>
              <w:rPr>
                <w:rFonts w:ascii="Calibri" w:hAnsi="Calibri"/>
                <w:b/>
                <w:sz w:val="8"/>
                <w:szCs w:val="8"/>
              </w:rPr>
            </w:pPr>
          </w:p>
        </w:tc>
      </w:tr>
      <w:tr w:rsidR="007C25E0" w:rsidRPr="007C25E0" w14:paraId="003A1006" w14:textId="77777777" w:rsidTr="00EF5C49">
        <w:tc>
          <w:tcPr>
            <w:tcW w:w="6924" w:type="dxa"/>
            <w:shd w:val="clear" w:color="auto" w:fill="auto"/>
          </w:tcPr>
          <w:p w14:paraId="29C269E8" w14:textId="77777777" w:rsidR="007C25E0" w:rsidRPr="007C25E0" w:rsidRDefault="007C25E0" w:rsidP="00EF5C49">
            <w:pPr>
              <w:rPr>
                <w:rFonts w:ascii="Calibri" w:hAnsi="Calibri"/>
                <w:sz w:val="8"/>
                <w:szCs w:val="8"/>
              </w:rPr>
            </w:pPr>
          </w:p>
          <w:p w14:paraId="2265C48C" w14:textId="77777777" w:rsidR="007C25E0" w:rsidRPr="007C25E0" w:rsidRDefault="007C25E0" w:rsidP="00EF5C49">
            <w:pPr>
              <w:rPr>
                <w:rFonts w:ascii="Calibri" w:hAnsi="Calibri"/>
              </w:rPr>
            </w:pPr>
            <w:r w:rsidRPr="007C25E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5E0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7C25E0">
              <w:rPr>
                <w:rFonts w:ascii="Calibri" w:hAnsi="Calibri"/>
                <w:sz w:val="20"/>
                <w:szCs w:val="20"/>
              </w:rPr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7C25E0">
              <w:rPr>
                <w:rFonts w:ascii="Calibri" w:hAnsi="Calibri"/>
                <w:sz w:val="20"/>
                <w:szCs w:val="20"/>
              </w:rPr>
              <w:t xml:space="preserve">  Annat (beräkningar specificeras separat): </w:t>
            </w:r>
            <w:r w:rsidRPr="007C25E0"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C25E0">
              <w:rPr>
                <w:rFonts w:ascii="Calibri" w:hAnsi="Calibri"/>
              </w:rPr>
              <w:instrText xml:space="preserve"> FORMTEXT </w:instrText>
            </w:r>
            <w:r w:rsidRPr="007C25E0">
              <w:rPr>
                <w:rFonts w:ascii="Calibri" w:hAnsi="Calibri"/>
              </w:rPr>
            </w:r>
            <w:r w:rsidRPr="007C25E0">
              <w:rPr>
                <w:rFonts w:ascii="Calibri" w:hAnsi="Calibri"/>
              </w:rPr>
              <w:fldChar w:fldCharType="separate"/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fldChar w:fldCharType="end"/>
            </w:r>
          </w:p>
          <w:p w14:paraId="3531EB7A" w14:textId="77777777" w:rsidR="007C25E0" w:rsidRPr="007C25E0" w:rsidRDefault="007C25E0" w:rsidP="00EF5C49">
            <w:pPr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2409" w:type="dxa"/>
            <w:shd w:val="clear" w:color="auto" w:fill="auto"/>
          </w:tcPr>
          <w:p w14:paraId="57237F23" w14:textId="77777777" w:rsidR="007C25E0" w:rsidRPr="007C25E0" w:rsidRDefault="007C25E0" w:rsidP="00EF5C49">
            <w:pPr>
              <w:rPr>
                <w:rFonts w:ascii="Calibri" w:hAnsi="Calibri"/>
                <w:sz w:val="8"/>
                <w:szCs w:val="8"/>
              </w:rPr>
            </w:pPr>
          </w:p>
          <w:p w14:paraId="07D13710" w14:textId="77777777" w:rsidR="007C25E0" w:rsidRPr="007C25E0" w:rsidRDefault="007C25E0" w:rsidP="00EF5C49">
            <w:pPr>
              <w:rPr>
                <w:rFonts w:ascii="Calibri" w:hAnsi="Calibri"/>
                <w:b/>
              </w:rPr>
            </w:pPr>
            <w:r w:rsidRPr="007C25E0">
              <w:rPr>
                <w:rFonts w:ascii="Calibri" w:hAnsi="Calibri"/>
                <w:sz w:val="20"/>
                <w:szCs w:val="20"/>
              </w:rPr>
              <w:t xml:space="preserve">Kostnad: </w:t>
            </w:r>
            <w:r w:rsidRPr="007C25E0">
              <w:rPr>
                <w:rFonts w:ascii="Calibri" w:hAnsi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C25E0">
              <w:rPr>
                <w:rFonts w:ascii="Calibri" w:hAnsi="Calibri"/>
              </w:rPr>
              <w:instrText xml:space="preserve"> FORMTEXT </w:instrText>
            </w:r>
            <w:r w:rsidRPr="007C25E0">
              <w:rPr>
                <w:rFonts w:ascii="Calibri" w:hAnsi="Calibri"/>
              </w:rPr>
            </w:r>
            <w:r w:rsidRPr="007C25E0">
              <w:rPr>
                <w:rFonts w:ascii="Calibri" w:hAnsi="Calibri"/>
              </w:rPr>
              <w:fldChar w:fldCharType="separate"/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fldChar w:fldCharType="end"/>
            </w:r>
          </w:p>
        </w:tc>
      </w:tr>
    </w:tbl>
    <w:p w14:paraId="4E8553ED" w14:textId="77777777" w:rsidR="007C25E0" w:rsidRPr="007C25E0" w:rsidRDefault="007C25E0" w:rsidP="007C25E0">
      <w:pPr>
        <w:ind w:left="-720"/>
        <w:rPr>
          <w:rFonts w:ascii="Calibri" w:hAnsi="Calibri"/>
          <w:b/>
        </w:rPr>
      </w:pPr>
    </w:p>
    <w:p w14:paraId="6BF18935" w14:textId="77777777" w:rsidR="007C25E0" w:rsidRPr="007C25E0" w:rsidRDefault="007C25E0" w:rsidP="007C25E0">
      <w:pPr>
        <w:ind w:left="-720"/>
        <w:rPr>
          <w:rFonts w:ascii="Calibri" w:hAnsi="Calibri"/>
          <w:b/>
        </w:rPr>
      </w:pPr>
    </w:p>
    <w:p w14:paraId="667BB9A3" w14:textId="77777777" w:rsidR="007C25E0" w:rsidRDefault="007C25E0" w:rsidP="007C25E0">
      <w:pPr>
        <w:ind w:left="-720"/>
        <w:rPr>
          <w:rFonts w:ascii="Calibri" w:hAnsi="Calibri"/>
          <w:b/>
        </w:rPr>
      </w:pPr>
    </w:p>
    <w:p w14:paraId="2C29A3E0" w14:textId="5D6E2B30" w:rsidR="007C25E0" w:rsidRPr="007C25E0" w:rsidRDefault="007C25E0" w:rsidP="007C25E0">
      <w:pPr>
        <w:ind w:left="-720"/>
        <w:rPr>
          <w:rFonts w:ascii="Calibri" w:hAnsi="Calibri"/>
          <w:b/>
        </w:rPr>
      </w:pPr>
      <w:r w:rsidRPr="007C25E0">
        <w:rPr>
          <w:rFonts w:ascii="Calibri" w:hAnsi="Calibri"/>
          <w:b/>
        </w:rPr>
        <w:lastRenderedPageBreak/>
        <w:t>Kartläggning av stödbehov</w:t>
      </w:r>
    </w:p>
    <w:tbl>
      <w:tblPr>
        <w:tblW w:w="9333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3"/>
      </w:tblGrid>
      <w:tr w:rsidR="007C25E0" w:rsidRPr="007C25E0" w14:paraId="6450EB7D" w14:textId="77777777" w:rsidTr="00EF5C49">
        <w:tc>
          <w:tcPr>
            <w:tcW w:w="9333" w:type="dxa"/>
            <w:shd w:val="clear" w:color="auto" w:fill="auto"/>
          </w:tcPr>
          <w:p w14:paraId="54809853" w14:textId="77777777" w:rsidR="007C25E0" w:rsidRPr="007C25E0" w:rsidRDefault="007C25E0" w:rsidP="00EF5C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25E0">
              <w:rPr>
                <w:rFonts w:ascii="Calibri" w:hAnsi="Calibri"/>
                <w:b/>
                <w:sz w:val="20"/>
                <w:szCs w:val="20"/>
              </w:rPr>
              <w:t xml:space="preserve">Beskriv med konkreta </w:t>
            </w:r>
            <w:proofErr w:type="gramStart"/>
            <w:r w:rsidRPr="007C25E0">
              <w:rPr>
                <w:rFonts w:ascii="Calibri" w:hAnsi="Calibri"/>
                <w:b/>
                <w:sz w:val="20"/>
                <w:szCs w:val="20"/>
              </w:rPr>
              <w:t>exempel barnets</w:t>
            </w:r>
            <w:proofErr w:type="gramEnd"/>
            <w:r w:rsidRPr="007C25E0">
              <w:rPr>
                <w:rFonts w:ascii="Calibri" w:hAnsi="Calibri"/>
                <w:b/>
                <w:sz w:val="20"/>
                <w:szCs w:val="20"/>
              </w:rPr>
              <w:t>/elevens behov av stöd</w:t>
            </w:r>
          </w:p>
          <w:p w14:paraId="64607AB9" w14:textId="77777777" w:rsidR="007C25E0" w:rsidRPr="007C25E0" w:rsidRDefault="007C25E0" w:rsidP="00EF5C49">
            <w:pPr>
              <w:rPr>
                <w:rFonts w:ascii="Calibri" w:hAnsi="Calibri"/>
              </w:rPr>
            </w:pPr>
            <w:r w:rsidRPr="007C25E0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Pr="007C25E0">
              <w:rPr>
                <w:rFonts w:ascii="Calibri" w:hAnsi="Calibri"/>
              </w:rPr>
              <w:instrText xml:space="preserve"> FORMTEXT </w:instrText>
            </w:r>
            <w:r w:rsidRPr="007C25E0">
              <w:rPr>
                <w:rFonts w:ascii="Calibri" w:hAnsi="Calibri"/>
              </w:rPr>
            </w:r>
            <w:r w:rsidRPr="007C25E0">
              <w:rPr>
                <w:rFonts w:ascii="Calibri" w:hAnsi="Calibri"/>
              </w:rPr>
              <w:fldChar w:fldCharType="separate"/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fldChar w:fldCharType="end"/>
            </w:r>
            <w:bookmarkEnd w:id="23"/>
          </w:p>
        </w:tc>
      </w:tr>
      <w:tr w:rsidR="007C25E0" w:rsidRPr="007C25E0" w14:paraId="733A0645" w14:textId="77777777" w:rsidTr="00EF5C49">
        <w:tc>
          <w:tcPr>
            <w:tcW w:w="9333" w:type="dxa"/>
            <w:shd w:val="clear" w:color="auto" w:fill="auto"/>
          </w:tcPr>
          <w:p w14:paraId="0F6703EA" w14:textId="77777777" w:rsidR="007C25E0" w:rsidRPr="007C25E0" w:rsidRDefault="007C25E0" w:rsidP="00EF5C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25E0">
              <w:rPr>
                <w:rFonts w:ascii="Calibri" w:hAnsi="Calibri"/>
                <w:b/>
                <w:sz w:val="20"/>
                <w:szCs w:val="20"/>
              </w:rPr>
              <w:t>Beskriv med konkreta exempel i vilka miljöer stödbehovet uppstår</w:t>
            </w:r>
          </w:p>
          <w:p w14:paraId="7E0DD1E4" w14:textId="77777777" w:rsidR="007C25E0" w:rsidRPr="007C25E0" w:rsidRDefault="007C25E0" w:rsidP="00EF5C49">
            <w:pPr>
              <w:rPr>
                <w:rFonts w:ascii="Calibri" w:hAnsi="Calibri"/>
              </w:rPr>
            </w:pPr>
            <w:r w:rsidRPr="007C25E0"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7C25E0">
              <w:rPr>
                <w:rFonts w:ascii="Calibri" w:hAnsi="Calibri"/>
              </w:rPr>
              <w:instrText xml:space="preserve"> FORMTEXT </w:instrText>
            </w:r>
            <w:r w:rsidRPr="007C25E0">
              <w:rPr>
                <w:rFonts w:ascii="Calibri" w:hAnsi="Calibri"/>
              </w:rPr>
            </w:r>
            <w:r w:rsidRPr="007C25E0">
              <w:rPr>
                <w:rFonts w:ascii="Calibri" w:hAnsi="Calibri"/>
              </w:rPr>
              <w:fldChar w:fldCharType="separate"/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fldChar w:fldCharType="end"/>
            </w:r>
            <w:bookmarkEnd w:id="24"/>
          </w:p>
        </w:tc>
      </w:tr>
      <w:tr w:rsidR="007C25E0" w:rsidRPr="007C25E0" w14:paraId="7697675A" w14:textId="77777777" w:rsidTr="00EF5C49">
        <w:tc>
          <w:tcPr>
            <w:tcW w:w="9333" w:type="dxa"/>
            <w:shd w:val="clear" w:color="auto" w:fill="auto"/>
          </w:tcPr>
          <w:p w14:paraId="140F7B62" w14:textId="77777777" w:rsidR="007C25E0" w:rsidRPr="007C25E0" w:rsidRDefault="007C25E0" w:rsidP="00EF5C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25E0">
              <w:rPr>
                <w:rFonts w:ascii="Calibri" w:hAnsi="Calibri"/>
                <w:b/>
                <w:sz w:val="20"/>
                <w:szCs w:val="20"/>
              </w:rPr>
              <w:t>Ange vilka stödfunktioner, i form av t ex elevhälsa, som har kontaktats eller anlitats</w:t>
            </w:r>
          </w:p>
          <w:p w14:paraId="30FD0AE3" w14:textId="77777777" w:rsidR="007C25E0" w:rsidRPr="007C25E0" w:rsidRDefault="007C25E0" w:rsidP="00EF5C49">
            <w:pPr>
              <w:rPr>
                <w:rFonts w:ascii="Calibri" w:hAnsi="Calibri"/>
              </w:rPr>
            </w:pPr>
            <w:r w:rsidRPr="007C25E0"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Pr="007C25E0">
              <w:rPr>
                <w:rFonts w:ascii="Calibri" w:hAnsi="Calibri"/>
              </w:rPr>
              <w:instrText xml:space="preserve"> FORMTEXT </w:instrText>
            </w:r>
            <w:r w:rsidRPr="007C25E0">
              <w:rPr>
                <w:rFonts w:ascii="Calibri" w:hAnsi="Calibri"/>
              </w:rPr>
            </w:r>
            <w:r w:rsidRPr="007C25E0">
              <w:rPr>
                <w:rFonts w:ascii="Calibri" w:hAnsi="Calibri"/>
              </w:rPr>
              <w:fldChar w:fldCharType="separate"/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fldChar w:fldCharType="end"/>
            </w:r>
            <w:bookmarkEnd w:id="25"/>
          </w:p>
        </w:tc>
      </w:tr>
      <w:tr w:rsidR="007C25E0" w:rsidRPr="007C25E0" w14:paraId="2168397A" w14:textId="77777777" w:rsidTr="00EF5C49">
        <w:tc>
          <w:tcPr>
            <w:tcW w:w="9333" w:type="dxa"/>
            <w:shd w:val="clear" w:color="auto" w:fill="auto"/>
          </w:tcPr>
          <w:p w14:paraId="2964CD13" w14:textId="77777777" w:rsidR="007C25E0" w:rsidRPr="007C25E0" w:rsidRDefault="007C25E0" w:rsidP="00EF5C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25E0">
              <w:rPr>
                <w:rFonts w:ascii="Calibri" w:hAnsi="Calibri"/>
                <w:b/>
                <w:sz w:val="20"/>
                <w:szCs w:val="20"/>
              </w:rPr>
              <w:t>Beskriv med konkreta exempel hittills prövade/pågående insatser, målet med dessa samt utvärdering och analys</w:t>
            </w:r>
          </w:p>
          <w:p w14:paraId="1B1C229A" w14:textId="77777777" w:rsidR="007C25E0" w:rsidRPr="007C25E0" w:rsidRDefault="007C25E0" w:rsidP="00EF5C49">
            <w:pPr>
              <w:rPr>
                <w:rFonts w:ascii="Calibri" w:hAnsi="Calibri"/>
              </w:rPr>
            </w:pPr>
            <w:r w:rsidRPr="007C25E0"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 w:rsidRPr="007C25E0">
              <w:rPr>
                <w:rFonts w:ascii="Calibri" w:hAnsi="Calibri"/>
              </w:rPr>
              <w:instrText xml:space="preserve"> FORMTEXT </w:instrText>
            </w:r>
            <w:r w:rsidRPr="007C25E0">
              <w:rPr>
                <w:rFonts w:ascii="Calibri" w:hAnsi="Calibri"/>
              </w:rPr>
            </w:r>
            <w:r w:rsidRPr="007C25E0">
              <w:rPr>
                <w:rFonts w:ascii="Calibri" w:hAnsi="Calibri"/>
              </w:rPr>
              <w:fldChar w:fldCharType="separate"/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fldChar w:fldCharType="end"/>
            </w:r>
            <w:bookmarkEnd w:id="26"/>
          </w:p>
        </w:tc>
      </w:tr>
      <w:tr w:rsidR="007C25E0" w:rsidRPr="007C25E0" w14:paraId="1606D3CD" w14:textId="77777777" w:rsidTr="00EF5C49">
        <w:tc>
          <w:tcPr>
            <w:tcW w:w="9333" w:type="dxa"/>
            <w:shd w:val="clear" w:color="auto" w:fill="auto"/>
          </w:tcPr>
          <w:p w14:paraId="3671B465" w14:textId="77777777" w:rsidR="007C25E0" w:rsidRPr="007C25E0" w:rsidRDefault="007C25E0" w:rsidP="00EF5C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25E0">
              <w:rPr>
                <w:rFonts w:ascii="Calibri" w:hAnsi="Calibri"/>
                <w:b/>
                <w:sz w:val="20"/>
                <w:szCs w:val="20"/>
              </w:rPr>
              <w:t>Beskriv med konkreta exempel hur varaktigt stödbehovet är</w:t>
            </w:r>
          </w:p>
          <w:p w14:paraId="43224D93" w14:textId="77777777" w:rsidR="007C25E0" w:rsidRPr="007C25E0" w:rsidRDefault="007C25E0" w:rsidP="00EF5C49">
            <w:pPr>
              <w:rPr>
                <w:rFonts w:ascii="Calibri" w:hAnsi="Calibri"/>
              </w:rPr>
            </w:pPr>
            <w:r w:rsidRPr="007C25E0">
              <w:rPr>
                <w:rFonts w:ascii="Calibri" w:hAnsi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 w:rsidRPr="007C25E0">
              <w:rPr>
                <w:rFonts w:ascii="Calibri" w:hAnsi="Calibri"/>
              </w:rPr>
              <w:instrText xml:space="preserve"> FORMTEXT </w:instrText>
            </w:r>
            <w:r w:rsidRPr="007C25E0">
              <w:rPr>
                <w:rFonts w:ascii="Calibri" w:hAnsi="Calibri"/>
              </w:rPr>
            </w:r>
            <w:r w:rsidRPr="007C25E0">
              <w:rPr>
                <w:rFonts w:ascii="Calibri" w:hAnsi="Calibri"/>
              </w:rPr>
              <w:fldChar w:fldCharType="separate"/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fldChar w:fldCharType="end"/>
            </w:r>
            <w:bookmarkEnd w:id="27"/>
          </w:p>
        </w:tc>
      </w:tr>
      <w:tr w:rsidR="007C25E0" w:rsidRPr="007C25E0" w14:paraId="4C46FD5F" w14:textId="77777777" w:rsidTr="00EF5C49">
        <w:tc>
          <w:tcPr>
            <w:tcW w:w="9333" w:type="dxa"/>
            <w:shd w:val="clear" w:color="auto" w:fill="auto"/>
          </w:tcPr>
          <w:p w14:paraId="1EF81952" w14:textId="77777777" w:rsidR="007C25E0" w:rsidRPr="007C25E0" w:rsidRDefault="007C25E0" w:rsidP="00EF5C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25E0">
              <w:rPr>
                <w:rFonts w:ascii="Calibri" w:hAnsi="Calibri"/>
                <w:b/>
                <w:sz w:val="20"/>
                <w:szCs w:val="20"/>
              </w:rPr>
              <w:t>Beskriv insatser, och mål med dessa, som ska genomföras med tilläggsbeloppet samt respektive kostnader</w:t>
            </w:r>
          </w:p>
          <w:p w14:paraId="2EF01AF5" w14:textId="77777777" w:rsidR="007C25E0" w:rsidRPr="007C25E0" w:rsidRDefault="007C25E0" w:rsidP="00EF5C49">
            <w:pPr>
              <w:rPr>
                <w:rFonts w:ascii="Calibri" w:hAnsi="Calibri"/>
              </w:rPr>
            </w:pPr>
            <w:r w:rsidRPr="007C25E0">
              <w:rPr>
                <w:rFonts w:ascii="Calibri" w:hAnsi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 w:rsidRPr="007C25E0">
              <w:rPr>
                <w:rFonts w:ascii="Calibri" w:hAnsi="Calibri"/>
              </w:rPr>
              <w:instrText xml:space="preserve"> FORMTEXT </w:instrText>
            </w:r>
            <w:r w:rsidRPr="007C25E0">
              <w:rPr>
                <w:rFonts w:ascii="Calibri" w:hAnsi="Calibri"/>
              </w:rPr>
            </w:r>
            <w:r w:rsidRPr="007C25E0">
              <w:rPr>
                <w:rFonts w:ascii="Calibri" w:hAnsi="Calibri"/>
              </w:rPr>
              <w:fldChar w:fldCharType="separate"/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fldChar w:fldCharType="end"/>
            </w:r>
            <w:bookmarkEnd w:id="28"/>
          </w:p>
        </w:tc>
      </w:tr>
    </w:tbl>
    <w:p w14:paraId="5A731395" w14:textId="77777777" w:rsidR="007C25E0" w:rsidRPr="007C25E0" w:rsidRDefault="007C25E0" w:rsidP="007C25E0">
      <w:pPr>
        <w:ind w:left="-720"/>
        <w:rPr>
          <w:rFonts w:ascii="Calibri" w:hAnsi="Calibri"/>
        </w:rPr>
      </w:pPr>
    </w:p>
    <w:p w14:paraId="0BC30E74" w14:textId="77777777" w:rsidR="007C25E0" w:rsidRPr="007C25E0" w:rsidRDefault="007C25E0" w:rsidP="007C25E0">
      <w:pPr>
        <w:ind w:left="-720"/>
        <w:rPr>
          <w:rFonts w:ascii="Calibri" w:hAnsi="Calibri"/>
          <w:b/>
        </w:rPr>
      </w:pPr>
      <w:r w:rsidRPr="007C25E0">
        <w:rPr>
          <w:rFonts w:ascii="Calibri" w:hAnsi="Calibri"/>
          <w:b/>
        </w:rPr>
        <w:t xml:space="preserve">Befintliga utredningar </w:t>
      </w:r>
      <w:proofErr w:type="spellStart"/>
      <w:r w:rsidRPr="007C25E0">
        <w:rPr>
          <w:rFonts w:ascii="Calibri" w:hAnsi="Calibri"/>
          <w:b/>
        </w:rPr>
        <w:t>etc</w:t>
      </w:r>
      <w:proofErr w:type="spellEnd"/>
      <w:r w:rsidRPr="007C25E0">
        <w:rPr>
          <w:rFonts w:ascii="Calibri" w:hAnsi="Calibri"/>
          <w:b/>
        </w:rPr>
        <w:t xml:space="preserve"> (bifogas)</w:t>
      </w:r>
    </w:p>
    <w:tbl>
      <w:tblPr>
        <w:tblW w:w="9333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3"/>
      </w:tblGrid>
      <w:tr w:rsidR="007C25E0" w:rsidRPr="007C25E0" w14:paraId="509835F7" w14:textId="77777777" w:rsidTr="00EF5C49">
        <w:tc>
          <w:tcPr>
            <w:tcW w:w="9333" w:type="dxa"/>
            <w:shd w:val="clear" w:color="auto" w:fill="auto"/>
          </w:tcPr>
          <w:p w14:paraId="550E2B04" w14:textId="77777777" w:rsidR="007C25E0" w:rsidRPr="007C25E0" w:rsidRDefault="007C25E0" w:rsidP="00EF5C49">
            <w:pPr>
              <w:rPr>
                <w:rFonts w:ascii="Calibri" w:hAnsi="Calibri"/>
                <w:sz w:val="8"/>
                <w:szCs w:val="8"/>
              </w:rPr>
            </w:pPr>
          </w:p>
          <w:p w14:paraId="1B951F1C" w14:textId="77777777" w:rsidR="007C25E0" w:rsidRPr="007C25E0" w:rsidRDefault="007C25E0" w:rsidP="00EF5C49">
            <w:pPr>
              <w:rPr>
                <w:rFonts w:ascii="Calibri" w:hAnsi="Calibri"/>
                <w:sz w:val="20"/>
                <w:szCs w:val="20"/>
              </w:rPr>
            </w:pPr>
            <w:r w:rsidRPr="007C25E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ryss9"/>
            <w:r w:rsidRPr="007C25E0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7C25E0">
              <w:rPr>
                <w:rFonts w:ascii="Calibri" w:hAnsi="Calibri"/>
                <w:sz w:val="20"/>
                <w:szCs w:val="20"/>
              </w:rPr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9"/>
            <w:r w:rsidRPr="007C25E0">
              <w:rPr>
                <w:rFonts w:ascii="Calibri" w:hAnsi="Calibri"/>
                <w:sz w:val="20"/>
                <w:szCs w:val="20"/>
              </w:rPr>
              <w:t xml:space="preserve">  Pedagogisk utredning</w:t>
            </w:r>
          </w:p>
          <w:p w14:paraId="42D722CE" w14:textId="77777777" w:rsidR="007C25E0" w:rsidRPr="007C25E0" w:rsidRDefault="007C25E0" w:rsidP="00EF5C49">
            <w:pPr>
              <w:rPr>
                <w:rFonts w:ascii="Calibri" w:hAnsi="Calibri"/>
                <w:sz w:val="8"/>
                <w:szCs w:val="8"/>
              </w:rPr>
            </w:pPr>
          </w:p>
          <w:p w14:paraId="525F0410" w14:textId="77777777" w:rsidR="007C25E0" w:rsidRPr="007C25E0" w:rsidRDefault="007C25E0" w:rsidP="00EF5C49">
            <w:pPr>
              <w:rPr>
                <w:rFonts w:ascii="Calibri" w:hAnsi="Calibri"/>
                <w:sz w:val="20"/>
                <w:szCs w:val="20"/>
              </w:rPr>
            </w:pPr>
            <w:r w:rsidRPr="007C25E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ryss10"/>
            <w:r w:rsidRPr="007C25E0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7C25E0">
              <w:rPr>
                <w:rFonts w:ascii="Calibri" w:hAnsi="Calibri"/>
                <w:sz w:val="20"/>
                <w:szCs w:val="20"/>
              </w:rPr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0"/>
            <w:r w:rsidRPr="007C25E0">
              <w:rPr>
                <w:rFonts w:ascii="Calibri" w:hAnsi="Calibri"/>
                <w:sz w:val="20"/>
                <w:szCs w:val="20"/>
              </w:rPr>
              <w:t xml:space="preserve">  Medicinsk utredning</w:t>
            </w:r>
          </w:p>
          <w:p w14:paraId="222BC1BD" w14:textId="77777777" w:rsidR="007C25E0" w:rsidRPr="007C25E0" w:rsidRDefault="007C25E0" w:rsidP="00EF5C49">
            <w:pPr>
              <w:rPr>
                <w:rFonts w:ascii="Calibri" w:hAnsi="Calibri"/>
                <w:sz w:val="8"/>
                <w:szCs w:val="8"/>
              </w:rPr>
            </w:pPr>
          </w:p>
          <w:p w14:paraId="03B44708" w14:textId="77777777" w:rsidR="007C25E0" w:rsidRPr="007C25E0" w:rsidRDefault="007C25E0" w:rsidP="00EF5C49">
            <w:pPr>
              <w:rPr>
                <w:rFonts w:ascii="Calibri" w:hAnsi="Calibri"/>
                <w:sz w:val="20"/>
                <w:szCs w:val="20"/>
              </w:rPr>
            </w:pPr>
            <w:r w:rsidRPr="007C25E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ryss11"/>
            <w:r w:rsidRPr="007C25E0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7C25E0">
              <w:rPr>
                <w:rFonts w:ascii="Calibri" w:hAnsi="Calibri"/>
                <w:sz w:val="20"/>
                <w:szCs w:val="20"/>
              </w:rPr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1"/>
            <w:r w:rsidRPr="007C25E0">
              <w:rPr>
                <w:rFonts w:ascii="Calibri" w:hAnsi="Calibri"/>
                <w:sz w:val="20"/>
                <w:szCs w:val="20"/>
              </w:rPr>
              <w:t xml:space="preserve">  Psykologisk utredning                                </w:t>
            </w:r>
          </w:p>
          <w:p w14:paraId="3615A971" w14:textId="77777777" w:rsidR="007C25E0" w:rsidRPr="007C25E0" w:rsidRDefault="007C25E0" w:rsidP="00EF5C49">
            <w:pPr>
              <w:rPr>
                <w:rFonts w:ascii="Calibri" w:hAnsi="Calibri"/>
                <w:sz w:val="8"/>
                <w:szCs w:val="8"/>
              </w:rPr>
            </w:pPr>
          </w:p>
          <w:p w14:paraId="78121BFB" w14:textId="77777777" w:rsidR="007C25E0" w:rsidRPr="007C25E0" w:rsidRDefault="007C25E0" w:rsidP="00EF5C49">
            <w:pPr>
              <w:rPr>
                <w:rFonts w:ascii="Calibri" w:hAnsi="Calibri"/>
              </w:rPr>
            </w:pPr>
            <w:r w:rsidRPr="007C25E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ryss12"/>
            <w:r w:rsidRPr="007C25E0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7C25E0">
              <w:rPr>
                <w:rFonts w:ascii="Calibri" w:hAnsi="Calibri"/>
                <w:sz w:val="20"/>
                <w:szCs w:val="20"/>
              </w:rPr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2"/>
            <w:r w:rsidRPr="007C25E0">
              <w:rPr>
                <w:rFonts w:ascii="Calibri" w:hAnsi="Calibri"/>
                <w:sz w:val="20"/>
                <w:szCs w:val="20"/>
              </w:rPr>
              <w:t xml:space="preserve">  Psykosocial utrednin</w:t>
            </w:r>
            <w:r w:rsidRPr="007C25E0">
              <w:rPr>
                <w:rFonts w:ascii="Calibri" w:hAnsi="Calibri"/>
              </w:rPr>
              <w:t>g</w:t>
            </w:r>
          </w:p>
          <w:p w14:paraId="69C85468" w14:textId="77777777" w:rsidR="007C25E0" w:rsidRPr="007C25E0" w:rsidRDefault="007C25E0" w:rsidP="00EF5C49">
            <w:pPr>
              <w:rPr>
                <w:rFonts w:ascii="Calibri" w:hAnsi="Calibri"/>
                <w:sz w:val="8"/>
                <w:szCs w:val="8"/>
              </w:rPr>
            </w:pPr>
          </w:p>
          <w:p w14:paraId="455B0D19" w14:textId="77777777" w:rsidR="007C25E0" w:rsidRPr="007C25E0" w:rsidRDefault="007C25E0" w:rsidP="00EF5C49">
            <w:pPr>
              <w:rPr>
                <w:rFonts w:ascii="Calibri" w:hAnsi="Calibri"/>
                <w:sz w:val="20"/>
                <w:szCs w:val="20"/>
              </w:rPr>
            </w:pPr>
            <w:r w:rsidRPr="007C25E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ryss13"/>
            <w:r w:rsidRPr="007C25E0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7C25E0">
              <w:rPr>
                <w:rFonts w:ascii="Calibri" w:hAnsi="Calibri"/>
                <w:sz w:val="20"/>
                <w:szCs w:val="20"/>
              </w:rPr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3"/>
            <w:r w:rsidRPr="007C25E0">
              <w:rPr>
                <w:rFonts w:ascii="Calibri" w:hAnsi="Calibri"/>
                <w:sz w:val="20"/>
                <w:szCs w:val="20"/>
              </w:rPr>
              <w:t xml:space="preserve">  Aktuellt åtgärdsprogram</w:t>
            </w:r>
          </w:p>
          <w:p w14:paraId="51124076" w14:textId="77777777" w:rsidR="007C25E0" w:rsidRPr="007C25E0" w:rsidRDefault="007C25E0" w:rsidP="00EF5C49">
            <w:pPr>
              <w:rPr>
                <w:rFonts w:ascii="Calibri" w:hAnsi="Calibri"/>
                <w:sz w:val="8"/>
                <w:szCs w:val="8"/>
              </w:rPr>
            </w:pPr>
          </w:p>
          <w:p w14:paraId="443FDA8A" w14:textId="77777777" w:rsidR="007C25E0" w:rsidRPr="007C25E0" w:rsidRDefault="007C25E0" w:rsidP="00EF5C49">
            <w:pPr>
              <w:rPr>
                <w:rFonts w:ascii="Calibri" w:hAnsi="Calibri"/>
                <w:sz w:val="20"/>
                <w:szCs w:val="20"/>
              </w:rPr>
            </w:pPr>
            <w:r w:rsidRPr="007C25E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ryss14"/>
            <w:r w:rsidRPr="007C25E0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7C25E0">
              <w:rPr>
                <w:rFonts w:ascii="Calibri" w:hAnsi="Calibri"/>
                <w:sz w:val="20"/>
                <w:szCs w:val="20"/>
              </w:rPr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C25E0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4"/>
            <w:r w:rsidRPr="007C25E0">
              <w:rPr>
                <w:rFonts w:ascii="Calibri" w:hAnsi="Calibri"/>
                <w:sz w:val="20"/>
                <w:szCs w:val="20"/>
              </w:rPr>
              <w:t xml:space="preserve">  Annat relevant underlag: </w:t>
            </w:r>
            <w:r w:rsidRPr="007C25E0">
              <w:rPr>
                <w:rFonts w:ascii="Calibri" w:hAnsi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7C25E0">
              <w:rPr>
                <w:rFonts w:ascii="Calibri" w:hAnsi="Calibri"/>
              </w:rPr>
              <w:instrText xml:space="preserve"> FORMTEXT </w:instrText>
            </w:r>
            <w:r w:rsidRPr="007C25E0">
              <w:rPr>
                <w:rFonts w:ascii="Calibri" w:hAnsi="Calibri"/>
              </w:rPr>
            </w:r>
            <w:r w:rsidRPr="007C25E0">
              <w:rPr>
                <w:rFonts w:ascii="Calibri" w:hAnsi="Calibri"/>
              </w:rPr>
              <w:fldChar w:fldCharType="separate"/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fldChar w:fldCharType="end"/>
            </w:r>
            <w:bookmarkEnd w:id="35"/>
          </w:p>
          <w:p w14:paraId="60AFBAA5" w14:textId="77777777" w:rsidR="007C25E0" w:rsidRPr="007C25E0" w:rsidRDefault="007C25E0" w:rsidP="00EF5C49">
            <w:pPr>
              <w:rPr>
                <w:rFonts w:ascii="Calibri" w:hAnsi="Calibri"/>
                <w:sz w:val="8"/>
                <w:szCs w:val="8"/>
              </w:rPr>
            </w:pPr>
          </w:p>
        </w:tc>
      </w:tr>
    </w:tbl>
    <w:p w14:paraId="7A5B1F64" w14:textId="77777777" w:rsidR="007C25E0" w:rsidRPr="007C25E0" w:rsidRDefault="007C25E0" w:rsidP="007C25E0">
      <w:pPr>
        <w:ind w:left="-720"/>
        <w:rPr>
          <w:rFonts w:ascii="Calibri" w:hAnsi="Calibri"/>
        </w:rPr>
      </w:pPr>
    </w:p>
    <w:p w14:paraId="14D0374B" w14:textId="77777777" w:rsidR="007C25E0" w:rsidRPr="007C25E0" w:rsidRDefault="007C25E0" w:rsidP="007C25E0">
      <w:pPr>
        <w:ind w:left="-720"/>
        <w:rPr>
          <w:rFonts w:ascii="Calibri" w:hAnsi="Calibri"/>
          <w:b/>
        </w:rPr>
      </w:pPr>
      <w:r w:rsidRPr="007C25E0">
        <w:rPr>
          <w:rFonts w:ascii="Calibri" w:hAnsi="Calibri"/>
          <w:b/>
        </w:rPr>
        <w:t>Underskrift</w:t>
      </w:r>
    </w:p>
    <w:tbl>
      <w:tblPr>
        <w:tblW w:w="9333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8"/>
        <w:gridCol w:w="1979"/>
        <w:gridCol w:w="4536"/>
      </w:tblGrid>
      <w:tr w:rsidR="007C25E0" w:rsidRPr="007C25E0" w14:paraId="3074ACD8" w14:textId="77777777" w:rsidTr="00EF5C49">
        <w:trPr>
          <w:gridAfter w:val="2"/>
          <w:wAfter w:w="6515" w:type="dxa"/>
        </w:trPr>
        <w:tc>
          <w:tcPr>
            <w:tcW w:w="2818" w:type="dxa"/>
            <w:shd w:val="clear" w:color="auto" w:fill="auto"/>
          </w:tcPr>
          <w:p w14:paraId="12E5E462" w14:textId="77777777" w:rsidR="007C25E0" w:rsidRPr="007C25E0" w:rsidRDefault="007C25E0" w:rsidP="00EF5C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25E0">
              <w:rPr>
                <w:rFonts w:ascii="Calibri" w:hAnsi="Calibri"/>
                <w:b/>
                <w:sz w:val="20"/>
                <w:szCs w:val="20"/>
              </w:rPr>
              <w:t>Datum</w:t>
            </w:r>
          </w:p>
          <w:p w14:paraId="1877368E" w14:textId="77777777" w:rsidR="007C25E0" w:rsidRPr="007C25E0" w:rsidRDefault="007C25E0" w:rsidP="00EF5C49">
            <w:pPr>
              <w:rPr>
                <w:rFonts w:ascii="Calibri" w:hAnsi="Calibri"/>
              </w:rPr>
            </w:pPr>
            <w:r w:rsidRPr="007C25E0"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6" w:name="Text22"/>
            <w:r w:rsidRPr="007C25E0">
              <w:rPr>
                <w:rFonts w:ascii="Calibri" w:hAnsi="Calibri"/>
              </w:rPr>
              <w:instrText xml:space="preserve"> FORMTEXT </w:instrText>
            </w:r>
            <w:r w:rsidRPr="007C25E0">
              <w:rPr>
                <w:rFonts w:ascii="Calibri" w:hAnsi="Calibri"/>
              </w:rPr>
            </w:r>
            <w:r w:rsidRPr="007C25E0">
              <w:rPr>
                <w:rFonts w:ascii="Calibri" w:hAnsi="Calibri"/>
              </w:rPr>
              <w:fldChar w:fldCharType="separate"/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fldChar w:fldCharType="end"/>
            </w:r>
            <w:bookmarkEnd w:id="36"/>
          </w:p>
        </w:tc>
      </w:tr>
      <w:tr w:rsidR="007C25E0" w:rsidRPr="007C25E0" w14:paraId="56492395" w14:textId="77777777" w:rsidTr="00EF5C49">
        <w:tc>
          <w:tcPr>
            <w:tcW w:w="4797" w:type="dxa"/>
            <w:gridSpan w:val="2"/>
            <w:shd w:val="clear" w:color="auto" w:fill="auto"/>
          </w:tcPr>
          <w:p w14:paraId="0717AA59" w14:textId="52149DEA" w:rsidR="007C25E0" w:rsidRPr="007C25E0" w:rsidRDefault="007C25E0" w:rsidP="00EF5C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25E0">
              <w:rPr>
                <w:rFonts w:ascii="Calibri" w:hAnsi="Calibri"/>
                <w:b/>
                <w:sz w:val="20"/>
                <w:szCs w:val="20"/>
              </w:rPr>
              <w:t>Underskrift rektor</w:t>
            </w:r>
          </w:p>
          <w:p w14:paraId="31EEBD93" w14:textId="77777777" w:rsidR="007C25E0" w:rsidRPr="007C25E0" w:rsidRDefault="007C25E0" w:rsidP="00EF5C49">
            <w:pPr>
              <w:rPr>
                <w:rFonts w:ascii="Calibri" w:hAnsi="Calibri"/>
              </w:rPr>
            </w:pPr>
          </w:p>
          <w:p w14:paraId="2EEB6E72" w14:textId="77777777" w:rsidR="007C25E0" w:rsidRPr="007C25E0" w:rsidRDefault="007C25E0" w:rsidP="00EF5C49">
            <w:pPr>
              <w:rPr>
                <w:rFonts w:ascii="Calibri" w:hAnsi="Calibri"/>
              </w:rPr>
            </w:pPr>
          </w:p>
        </w:tc>
        <w:tc>
          <w:tcPr>
            <w:tcW w:w="4536" w:type="dxa"/>
            <w:shd w:val="clear" w:color="auto" w:fill="auto"/>
          </w:tcPr>
          <w:p w14:paraId="18F8CE2E" w14:textId="77777777" w:rsidR="007C25E0" w:rsidRPr="007C25E0" w:rsidRDefault="007C25E0" w:rsidP="00EF5C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25E0">
              <w:rPr>
                <w:rFonts w:ascii="Calibri" w:hAnsi="Calibri"/>
                <w:b/>
                <w:sz w:val="20"/>
                <w:szCs w:val="20"/>
              </w:rPr>
              <w:t>Namnförtydligande</w:t>
            </w:r>
          </w:p>
          <w:p w14:paraId="1C0A681F" w14:textId="77777777" w:rsidR="007C25E0" w:rsidRPr="007C25E0" w:rsidRDefault="007C25E0" w:rsidP="00EF5C49">
            <w:pPr>
              <w:rPr>
                <w:rFonts w:ascii="Calibri" w:hAnsi="Calibri"/>
              </w:rPr>
            </w:pPr>
            <w:r w:rsidRPr="007C25E0"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7" w:name="Text23"/>
            <w:r w:rsidRPr="007C25E0">
              <w:rPr>
                <w:rFonts w:ascii="Calibri" w:hAnsi="Calibri"/>
              </w:rPr>
              <w:instrText xml:space="preserve"> FORMTEXT </w:instrText>
            </w:r>
            <w:r w:rsidRPr="007C25E0">
              <w:rPr>
                <w:rFonts w:ascii="Calibri" w:hAnsi="Calibri"/>
              </w:rPr>
            </w:r>
            <w:r w:rsidRPr="007C25E0">
              <w:rPr>
                <w:rFonts w:ascii="Calibri" w:hAnsi="Calibri"/>
              </w:rPr>
              <w:fldChar w:fldCharType="separate"/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t> </w:t>
            </w:r>
            <w:r w:rsidRPr="007C25E0">
              <w:rPr>
                <w:rFonts w:ascii="Calibri" w:hAnsi="Calibri"/>
              </w:rPr>
              <w:fldChar w:fldCharType="end"/>
            </w:r>
            <w:bookmarkEnd w:id="37"/>
          </w:p>
        </w:tc>
      </w:tr>
    </w:tbl>
    <w:p w14:paraId="4EE6FF6B" w14:textId="77777777" w:rsidR="007C25E0" w:rsidRPr="007C25E0" w:rsidRDefault="007C25E0" w:rsidP="007C25E0">
      <w:pPr>
        <w:ind w:left="-720"/>
        <w:rPr>
          <w:rFonts w:ascii="Calibri" w:hAnsi="Calibri"/>
        </w:rPr>
      </w:pPr>
    </w:p>
    <w:p w14:paraId="0EE1821E" w14:textId="77777777" w:rsidR="007C25E0" w:rsidRPr="007C25E0" w:rsidRDefault="007C25E0" w:rsidP="007C25E0">
      <w:pPr>
        <w:ind w:left="-720"/>
        <w:rPr>
          <w:rFonts w:ascii="Calibri" w:hAnsi="Calibri"/>
          <w:i/>
          <w:sz w:val="20"/>
          <w:szCs w:val="20"/>
        </w:rPr>
      </w:pPr>
      <w:r w:rsidRPr="007C25E0">
        <w:rPr>
          <w:rFonts w:ascii="Calibri" w:hAnsi="Calibri"/>
          <w:i/>
          <w:sz w:val="20"/>
          <w:szCs w:val="20"/>
        </w:rPr>
        <w:t xml:space="preserve">Information om hur Hofors kommun behandlar dina personuppgifter och hur du tar </w:t>
      </w:r>
      <w:proofErr w:type="gramStart"/>
      <w:r w:rsidRPr="007C25E0">
        <w:rPr>
          <w:rFonts w:ascii="Calibri" w:hAnsi="Calibri"/>
          <w:i/>
          <w:sz w:val="20"/>
          <w:szCs w:val="20"/>
        </w:rPr>
        <w:t>tillvara</w:t>
      </w:r>
      <w:proofErr w:type="gramEnd"/>
      <w:r w:rsidRPr="007C25E0">
        <w:rPr>
          <w:rFonts w:ascii="Calibri" w:hAnsi="Calibri"/>
          <w:i/>
          <w:sz w:val="20"/>
          <w:szCs w:val="20"/>
        </w:rPr>
        <w:t xml:space="preserve"> på dina rättigheter enligt dataskyddsförordningen (GDPR = General Data </w:t>
      </w:r>
      <w:proofErr w:type="spellStart"/>
      <w:r w:rsidRPr="007C25E0">
        <w:rPr>
          <w:rFonts w:ascii="Calibri" w:hAnsi="Calibri"/>
          <w:i/>
          <w:sz w:val="20"/>
          <w:szCs w:val="20"/>
        </w:rPr>
        <w:t>Protection</w:t>
      </w:r>
      <w:proofErr w:type="spellEnd"/>
      <w:r w:rsidRPr="007C25E0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Pr="007C25E0">
        <w:rPr>
          <w:rFonts w:ascii="Calibri" w:hAnsi="Calibri"/>
          <w:i/>
          <w:sz w:val="20"/>
          <w:szCs w:val="20"/>
        </w:rPr>
        <w:t>Regulation</w:t>
      </w:r>
      <w:proofErr w:type="spellEnd"/>
      <w:r w:rsidRPr="007C25E0">
        <w:rPr>
          <w:rFonts w:ascii="Calibri" w:hAnsi="Calibri"/>
          <w:i/>
          <w:sz w:val="20"/>
          <w:szCs w:val="20"/>
        </w:rPr>
        <w:t>) finns på Hofors kommuns hemsida www.hofors.se.</w:t>
      </w:r>
    </w:p>
    <w:p w14:paraId="4C89496F" w14:textId="77777777" w:rsidR="00C75835" w:rsidRPr="00420919" w:rsidRDefault="00C75835" w:rsidP="00420919">
      <w:pPr>
        <w:rPr>
          <w:rFonts w:eastAsiaTheme="majorEastAsia" w:cstheme="majorBidi"/>
          <w:b/>
          <w:bCs/>
          <w:spacing w:val="-10"/>
          <w:kern w:val="28"/>
          <w:sz w:val="34"/>
          <w:szCs w:val="34"/>
        </w:rPr>
      </w:pPr>
    </w:p>
    <w:sectPr w:rsidR="00C75835" w:rsidRPr="00420919" w:rsidSect="00B866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418" w:bottom="1418" w:left="1985" w:header="709" w:footer="851" w:gutter="0"/>
      <w:pgNumType w:chapSep="e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16230" w14:textId="77777777" w:rsidR="00086481" w:rsidRPr="007C25E0" w:rsidRDefault="00086481" w:rsidP="00547F70">
      <w:r w:rsidRPr="007C25E0">
        <w:separator/>
      </w:r>
    </w:p>
    <w:p w14:paraId="3680BB15" w14:textId="77777777" w:rsidR="00086481" w:rsidRPr="007C25E0" w:rsidRDefault="00086481"/>
    <w:p w14:paraId="0395E0D6" w14:textId="77777777" w:rsidR="00086481" w:rsidRPr="007C25E0" w:rsidRDefault="00086481"/>
  </w:endnote>
  <w:endnote w:type="continuationSeparator" w:id="0">
    <w:p w14:paraId="351418FE" w14:textId="77777777" w:rsidR="00086481" w:rsidRPr="007C25E0" w:rsidRDefault="00086481" w:rsidP="00547F70">
      <w:r w:rsidRPr="007C25E0">
        <w:continuationSeparator/>
      </w:r>
    </w:p>
    <w:p w14:paraId="5F0F9F0A" w14:textId="77777777" w:rsidR="00086481" w:rsidRPr="007C25E0" w:rsidRDefault="00086481"/>
    <w:p w14:paraId="75552982" w14:textId="77777777" w:rsidR="00086481" w:rsidRPr="007C25E0" w:rsidRDefault="000864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79EB0" w14:textId="77777777" w:rsidR="006A5642" w:rsidRPr="007C25E0" w:rsidRDefault="006A5642" w:rsidP="006A5642">
    <w:pPr>
      <w:pStyle w:val="Sidfot"/>
      <w:rPr>
        <w:szCs w:val="16"/>
      </w:rPr>
    </w:pPr>
  </w:p>
  <w:p w14:paraId="46CFA6BF" w14:textId="77777777" w:rsidR="00380B6A" w:rsidRPr="007C25E0" w:rsidRDefault="006A5642" w:rsidP="00F22B74">
    <w:pPr>
      <w:pStyle w:val="Sidfot"/>
    </w:pPr>
    <w:r w:rsidRPr="007C25E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BAFD04" wp14:editId="20892021">
              <wp:simplePos x="0" y="0"/>
              <wp:positionH relativeFrom="column">
                <wp:posOffset>-635</wp:posOffset>
              </wp:positionH>
              <wp:positionV relativeFrom="paragraph">
                <wp:posOffset>-46355</wp:posOffset>
              </wp:positionV>
              <wp:extent cx="5400040" cy="0"/>
              <wp:effectExtent l="0" t="0" r="10160" b="12700"/>
              <wp:wrapNone/>
              <wp:docPr id="30790023" name="Rak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A35D35" id="Rak 7" o:spid="_x0000_s1026" alt="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-3.65pt" to="425.1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" strokecolor="black [3200]" strokeweight=".5pt">
              <v:stroke joinstyle="miter"/>
            </v:line>
          </w:pict>
        </mc:Fallback>
      </mc:AlternateContent>
    </w:r>
    <w:r w:rsidRPr="007C25E0">
      <w:rPr>
        <w:szCs w:val="16"/>
      </w:rPr>
      <w:t>Hofors kommun, 813 81 Hofors</w:t>
    </w:r>
    <w:r w:rsidRPr="007C25E0">
      <w:rPr>
        <w:szCs w:val="16"/>
      </w:rPr>
      <w:tab/>
      <w:t>Växel 0290-290 00</w:t>
    </w:r>
    <w:r w:rsidRPr="007C25E0">
      <w:rPr>
        <w:szCs w:val="16"/>
      </w:rPr>
      <w:tab/>
      <w:t>www.hofors.se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8FD80" w14:textId="77777777" w:rsidR="006A5642" w:rsidRPr="007C25E0" w:rsidRDefault="006A5642" w:rsidP="006A5642">
    <w:pPr>
      <w:pStyle w:val="Sidfot"/>
      <w:rPr>
        <w:szCs w:val="16"/>
      </w:rPr>
    </w:pPr>
  </w:p>
  <w:p w14:paraId="487209FE" w14:textId="77777777" w:rsidR="006A5642" w:rsidRPr="007C25E0" w:rsidRDefault="006A5642" w:rsidP="003806E2">
    <w:pPr>
      <w:pStyle w:val="Sidfot"/>
    </w:pPr>
    <w:r w:rsidRPr="007C25E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214A5C" wp14:editId="002E55E9">
              <wp:simplePos x="0" y="0"/>
              <wp:positionH relativeFrom="column">
                <wp:posOffset>-635</wp:posOffset>
              </wp:positionH>
              <wp:positionV relativeFrom="paragraph">
                <wp:posOffset>-46355</wp:posOffset>
              </wp:positionV>
              <wp:extent cx="5400040" cy="0"/>
              <wp:effectExtent l="0" t="0" r="10160" b="12700"/>
              <wp:wrapNone/>
              <wp:docPr id="1687038644" name="Rak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70715E" id="Rak 7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-3.65pt" to="425.1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" strokecolor="black [3200]" strokeweight=".5pt">
              <v:stroke joinstyle="miter"/>
            </v:line>
          </w:pict>
        </mc:Fallback>
      </mc:AlternateContent>
    </w:r>
    <w:r w:rsidRPr="007C25E0">
      <w:t>Hofors kommun, 813 81 Hofors</w:t>
    </w:r>
    <w:r w:rsidRPr="007C25E0">
      <w:tab/>
      <w:t>Växel 0290-290 00</w:t>
    </w:r>
    <w:r w:rsidRPr="007C25E0">
      <w:tab/>
      <w:t>www.hofors.se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13552" w14:textId="77777777" w:rsidR="00086481" w:rsidRPr="007C25E0" w:rsidRDefault="00086481" w:rsidP="00547F70">
      <w:r w:rsidRPr="007C25E0">
        <w:separator/>
      </w:r>
    </w:p>
    <w:p w14:paraId="62278E36" w14:textId="77777777" w:rsidR="00086481" w:rsidRPr="007C25E0" w:rsidRDefault="00086481"/>
    <w:p w14:paraId="22879E89" w14:textId="77777777" w:rsidR="00086481" w:rsidRPr="007C25E0" w:rsidRDefault="00086481"/>
  </w:footnote>
  <w:footnote w:type="continuationSeparator" w:id="0">
    <w:p w14:paraId="0741AF11" w14:textId="77777777" w:rsidR="00086481" w:rsidRPr="007C25E0" w:rsidRDefault="00086481" w:rsidP="00547F70">
      <w:r w:rsidRPr="007C25E0">
        <w:continuationSeparator/>
      </w:r>
    </w:p>
    <w:p w14:paraId="7DE5C755" w14:textId="77777777" w:rsidR="00086481" w:rsidRPr="007C25E0" w:rsidRDefault="00086481"/>
    <w:p w14:paraId="731D15DD" w14:textId="77777777" w:rsidR="00086481" w:rsidRPr="007C25E0" w:rsidRDefault="000864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035DA" w14:textId="1D8DB3EE" w:rsidR="00380B6A" w:rsidRPr="007C25E0" w:rsidRDefault="0032312F" w:rsidP="00F22B74">
    <w:pPr>
      <w:pStyle w:val="Sidhuvud"/>
      <w:tabs>
        <w:tab w:val="clear" w:pos="9072"/>
        <w:tab w:val="right" w:pos="8505"/>
      </w:tabs>
      <w:ind w:firstLine="3907"/>
      <w:jc w:val="right"/>
    </w:pPr>
    <w:sdt>
      <w:sdtPr>
        <w:rPr>
          <w:rStyle w:val="Sidnummer"/>
        </w:rPr>
        <w:id w:val="89973587"/>
        <w:docPartObj>
          <w:docPartGallery w:val="Page Numbers (Top of Page)"/>
          <w:docPartUnique/>
        </w:docPartObj>
      </w:sdtPr>
      <w:sdtEndPr>
        <w:rPr>
          <w:rStyle w:val="Sidnummer"/>
        </w:rPr>
      </w:sdtEndPr>
      <w:sdtContent>
        <w:r w:rsidR="006A5642" w:rsidRPr="007C25E0">
          <w:tab/>
        </w:r>
        <w:r w:rsidR="006A5642" w:rsidRPr="007C25E0">
          <w:rPr>
            <w:rStyle w:val="Sidnummer"/>
          </w:rPr>
          <w:fldChar w:fldCharType="begin"/>
        </w:r>
        <w:r w:rsidR="006A5642" w:rsidRPr="007C25E0">
          <w:rPr>
            <w:rStyle w:val="Sidnummer"/>
          </w:rPr>
          <w:instrText xml:space="preserve"> PAGE </w:instrText>
        </w:r>
        <w:r w:rsidR="006A5642" w:rsidRPr="007C25E0">
          <w:rPr>
            <w:rStyle w:val="Sidnummer"/>
          </w:rPr>
          <w:fldChar w:fldCharType="separate"/>
        </w:r>
        <w:r w:rsidR="006A5642" w:rsidRPr="007C25E0">
          <w:rPr>
            <w:rStyle w:val="Sidnummer"/>
          </w:rPr>
          <w:t>1</w:t>
        </w:r>
        <w:r w:rsidR="006A5642" w:rsidRPr="007C25E0">
          <w:rPr>
            <w:rStyle w:val="Sidnummer"/>
          </w:rPr>
          <w:fldChar w:fldCharType="end"/>
        </w:r>
        <w:r w:rsidR="00B866E4" w:rsidRPr="007C25E0">
          <w:rPr>
            <w:rStyle w:val="Sidnummer"/>
          </w:rPr>
          <w:t xml:space="preserve"> </w:t>
        </w:r>
      </w:sdtContent>
    </w:sdt>
    <w:r w:rsidR="00B866E4" w:rsidRPr="007C25E0">
      <w:rPr>
        <w:rStyle w:val="Sidnummer"/>
      </w:rPr>
      <w:t>(</w:t>
    </w:r>
    <w:r w:rsidR="00B866E4" w:rsidRPr="007C25E0">
      <w:rPr>
        <w:rStyle w:val="Sidnummer"/>
      </w:rPr>
      <w:fldChar w:fldCharType="begin"/>
    </w:r>
    <w:r w:rsidR="00B866E4" w:rsidRPr="007C25E0">
      <w:rPr>
        <w:rStyle w:val="Sidnummer"/>
      </w:rPr>
      <w:instrText xml:space="preserve"> SECTIONPAGES  \* MERGEFORMAT </w:instrText>
    </w:r>
    <w:r w:rsidR="00B866E4" w:rsidRPr="007C25E0">
      <w:rPr>
        <w:rStyle w:val="Sidnummer"/>
      </w:rPr>
      <w:fldChar w:fldCharType="separate"/>
    </w:r>
    <w:r>
      <w:rPr>
        <w:rStyle w:val="Sidnummer"/>
        <w:noProof/>
      </w:rPr>
      <w:t>2</w:t>
    </w:r>
    <w:r w:rsidR="00B866E4" w:rsidRPr="007C25E0">
      <w:rPr>
        <w:rStyle w:val="Sidnummer"/>
      </w:rPr>
      <w:fldChar w:fldCharType="end"/>
    </w:r>
    <w:r w:rsidR="00B866E4" w:rsidRPr="007C25E0">
      <w:rPr>
        <w:rStyle w:val="Sidnumme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42F2A" w14:textId="082CDA89" w:rsidR="00380B6A" w:rsidRPr="007C25E0" w:rsidRDefault="0032312F" w:rsidP="00F22B74">
    <w:pPr>
      <w:pStyle w:val="Adressformat"/>
      <w:jc w:val="right"/>
    </w:pPr>
    <w:sdt>
      <w:sdtPr>
        <w:rPr>
          <w:rStyle w:val="Sidnummer"/>
        </w:rPr>
        <w:id w:val="-500194462"/>
        <w:docPartObj>
          <w:docPartGallery w:val="Page Numbers (Top of Page)"/>
          <w:docPartUnique/>
        </w:docPartObj>
      </w:sdtPr>
      <w:sdtEndPr>
        <w:rPr>
          <w:rStyle w:val="Sidnummer"/>
        </w:rPr>
      </w:sdtEndPr>
      <w:sdtContent>
        <w:r w:rsidR="006A5642" w:rsidRPr="007C25E0">
          <w:tab/>
        </w:r>
        <w:r w:rsidR="00B866E4" w:rsidRPr="007C25E0">
          <w:fldChar w:fldCharType="begin"/>
        </w:r>
        <w:r w:rsidR="00B866E4" w:rsidRPr="007C25E0">
          <w:instrText xml:space="preserve"> PAGE  \* MERGEFORMAT </w:instrText>
        </w:r>
        <w:r w:rsidR="00B866E4" w:rsidRPr="007C25E0">
          <w:fldChar w:fldCharType="separate"/>
        </w:r>
        <w:r w:rsidR="00B866E4" w:rsidRPr="007C25E0">
          <w:t>2</w:t>
        </w:r>
        <w:r w:rsidR="00B866E4" w:rsidRPr="007C25E0">
          <w:fldChar w:fldCharType="end"/>
        </w:r>
        <w:r w:rsidR="00B866E4" w:rsidRPr="007C25E0">
          <w:t xml:space="preserve"> (</w:t>
        </w:r>
        <w:fldSimple w:instr=" SECTIONPAGES  \* MERGEFORMAT ">
          <w:r>
            <w:rPr>
              <w:noProof/>
            </w:rPr>
            <w:t>2</w:t>
          </w:r>
        </w:fldSimple>
        <w:r w:rsidR="00B866E4" w:rsidRPr="007C25E0">
          <w:rPr>
            <w:rStyle w:val="Sidnummer"/>
          </w:rPr>
          <w:t>)</w:t>
        </w:r>
      </w:sdtContent>
    </w:sdt>
    <w:r w:rsidR="006A5642" w:rsidRPr="007C25E0">
      <w:rPr>
        <w:noProof/>
      </w:rPr>
      <w:drawing>
        <wp:anchor distT="3600450" distB="0" distL="3600450" distR="0" simplePos="0" relativeHeight="251661312" behindDoc="1" locked="0" layoutInCell="1" allowOverlap="1" wp14:anchorId="47A242C5" wp14:editId="36E8480F">
          <wp:simplePos x="0" y="0"/>
          <wp:positionH relativeFrom="page">
            <wp:posOffset>1263650</wp:posOffset>
          </wp:positionH>
          <wp:positionV relativeFrom="page">
            <wp:posOffset>474980</wp:posOffset>
          </wp:positionV>
          <wp:extent cx="1443600" cy="453600"/>
          <wp:effectExtent l="0" t="0" r="4445" b="3810"/>
          <wp:wrapNone/>
          <wp:docPr id="607405640" name="Bildobjekt 1" descr="En bild som visar Hofors kommuns logoty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405640" name="Bildobjekt 1" descr="En bild som visar Hofors kommuns logotyp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10362BD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3AEB530"/>
    <w:lvl w:ilvl="0">
      <w:start w:val="1"/>
      <w:numFmt w:val="bullet"/>
      <w:pStyle w:val="Punktlista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</w:rPr>
    </w:lvl>
  </w:abstractNum>
  <w:abstractNum w:abstractNumId="2" w15:restartNumberingAfterBreak="0">
    <w:nsid w:val="100B2F83"/>
    <w:multiLevelType w:val="hybridMultilevel"/>
    <w:tmpl w:val="F8CC44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87E90"/>
    <w:multiLevelType w:val="hybridMultilevel"/>
    <w:tmpl w:val="52561952"/>
    <w:lvl w:ilvl="0" w:tplc="041D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9440B12"/>
    <w:multiLevelType w:val="hybridMultilevel"/>
    <w:tmpl w:val="D2D24D76"/>
    <w:lvl w:ilvl="0" w:tplc="041D000F">
      <w:start w:val="1"/>
      <w:numFmt w:val="decimal"/>
      <w:lvlText w:val="%1."/>
      <w:lvlJc w:val="left"/>
      <w:pPr>
        <w:ind w:left="3905" w:hanging="360"/>
      </w:pPr>
    </w:lvl>
    <w:lvl w:ilvl="1" w:tplc="041D0019" w:tentative="1">
      <w:start w:val="1"/>
      <w:numFmt w:val="lowerLetter"/>
      <w:lvlText w:val="%2."/>
      <w:lvlJc w:val="left"/>
      <w:pPr>
        <w:ind w:left="4625" w:hanging="360"/>
      </w:pPr>
    </w:lvl>
    <w:lvl w:ilvl="2" w:tplc="041D001B" w:tentative="1">
      <w:start w:val="1"/>
      <w:numFmt w:val="lowerRoman"/>
      <w:lvlText w:val="%3."/>
      <w:lvlJc w:val="right"/>
      <w:pPr>
        <w:ind w:left="5345" w:hanging="180"/>
      </w:pPr>
    </w:lvl>
    <w:lvl w:ilvl="3" w:tplc="041D000F" w:tentative="1">
      <w:start w:val="1"/>
      <w:numFmt w:val="decimal"/>
      <w:lvlText w:val="%4."/>
      <w:lvlJc w:val="left"/>
      <w:pPr>
        <w:ind w:left="6065" w:hanging="360"/>
      </w:pPr>
    </w:lvl>
    <w:lvl w:ilvl="4" w:tplc="041D0019" w:tentative="1">
      <w:start w:val="1"/>
      <w:numFmt w:val="lowerLetter"/>
      <w:lvlText w:val="%5."/>
      <w:lvlJc w:val="left"/>
      <w:pPr>
        <w:ind w:left="6785" w:hanging="360"/>
      </w:pPr>
    </w:lvl>
    <w:lvl w:ilvl="5" w:tplc="041D001B" w:tentative="1">
      <w:start w:val="1"/>
      <w:numFmt w:val="lowerRoman"/>
      <w:lvlText w:val="%6."/>
      <w:lvlJc w:val="right"/>
      <w:pPr>
        <w:ind w:left="7505" w:hanging="180"/>
      </w:pPr>
    </w:lvl>
    <w:lvl w:ilvl="6" w:tplc="041D000F" w:tentative="1">
      <w:start w:val="1"/>
      <w:numFmt w:val="decimal"/>
      <w:lvlText w:val="%7."/>
      <w:lvlJc w:val="left"/>
      <w:pPr>
        <w:ind w:left="8225" w:hanging="360"/>
      </w:pPr>
    </w:lvl>
    <w:lvl w:ilvl="7" w:tplc="041D0019" w:tentative="1">
      <w:start w:val="1"/>
      <w:numFmt w:val="lowerLetter"/>
      <w:lvlText w:val="%8."/>
      <w:lvlJc w:val="left"/>
      <w:pPr>
        <w:ind w:left="8945" w:hanging="360"/>
      </w:pPr>
    </w:lvl>
    <w:lvl w:ilvl="8" w:tplc="041D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245E51C5"/>
    <w:multiLevelType w:val="hybridMultilevel"/>
    <w:tmpl w:val="8EA603C2"/>
    <w:lvl w:ilvl="0" w:tplc="041D000F">
      <w:start w:val="1"/>
      <w:numFmt w:val="decimal"/>
      <w:lvlText w:val="%1."/>
      <w:lvlJc w:val="left"/>
      <w:pPr>
        <w:ind w:left="3905" w:hanging="360"/>
      </w:pPr>
    </w:lvl>
    <w:lvl w:ilvl="1" w:tplc="041D0019" w:tentative="1">
      <w:start w:val="1"/>
      <w:numFmt w:val="lowerLetter"/>
      <w:lvlText w:val="%2."/>
      <w:lvlJc w:val="left"/>
      <w:pPr>
        <w:ind w:left="4625" w:hanging="360"/>
      </w:pPr>
    </w:lvl>
    <w:lvl w:ilvl="2" w:tplc="041D001B" w:tentative="1">
      <w:start w:val="1"/>
      <w:numFmt w:val="lowerRoman"/>
      <w:lvlText w:val="%3."/>
      <w:lvlJc w:val="right"/>
      <w:pPr>
        <w:ind w:left="5345" w:hanging="180"/>
      </w:pPr>
    </w:lvl>
    <w:lvl w:ilvl="3" w:tplc="041D000F" w:tentative="1">
      <w:start w:val="1"/>
      <w:numFmt w:val="decimal"/>
      <w:lvlText w:val="%4."/>
      <w:lvlJc w:val="left"/>
      <w:pPr>
        <w:ind w:left="6065" w:hanging="360"/>
      </w:pPr>
    </w:lvl>
    <w:lvl w:ilvl="4" w:tplc="041D0019" w:tentative="1">
      <w:start w:val="1"/>
      <w:numFmt w:val="lowerLetter"/>
      <w:lvlText w:val="%5."/>
      <w:lvlJc w:val="left"/>
      <w:pPr>
        <w:ind w:left="6785" w:hanging="360"/>
      </w:pPr>
    </w:lvl>
    <w:lvl w:ilvl="5" w:tplc="041D001B" w:tentative="1">
      <w:start w:val="1"/>
      <w:numFmt w:val="lowerRoman"/>
      <w:lvlText w:val="%6."/>
      <w:lvlJc w:val="right"/>
      <w:pPr>
        <w:ind w:left="7505" w:hanging="180"/>
      </w:pPr>
    </w:lvl>
    <w:lvl w:ilvl="6" w:tplc="041D000F" w:tentative="1">
      <w:start w:val="1"/>
      <w:numFmt w:val="decimal"/>
      <w:lvlText w:val="%7."/>
      <w:lvlJc w:val="left"/>
      <w:pPr>
        <w:ind w:left="8225" w:hanging="360"/>
      </w:pPr>
    </w:lvl>
    <w:lvl w:ilvl="7" w:tplc="041D0019" w:tentative="1">
      <w:start w:val="1"/>
      <w:numFmt w:val="lowerLetter"/>
      <w:lvlText w:val="%8."/>
      <w:lvlJc w:val="left"/>
      <w:pPr>
        <w:ind w:left="8945" w:hanging="360"/>
      </w:pPr>
    </w:lvl>
    <w:lvl w:ilvl="8" w:tplc="041D001B" w:tentative="1">
      <w:start w:val="1"/>
      <w:numFmt w:val="lowerRoman"/>
      <w:lvlText w:val="%9."/>
      <w:lvlJc w:val="right"/>
      <w:pPr>
        <w:ind w:left="9665" w:hanging="180"/>
      </w:pPr>
    </w:lvl>
  </w:abstractNum>
  <w:num w:numId="1" w16cid:durableId="1982271858">
    <w:abstractNumId w:val="1"/>
  </w:num>
  <w:num w:numId="2" w16cid:durableId="1369524485">
    <w:abstractNumId w:val="2"/>
  </w:num>
  <w:num w:numId="3" w16cid:durableId="840505889">
    <w:abstractNumId w:val="4"/>
  </w:num>
  <w:num w:numId="4" w16cid:durableId="1566648373">
    <w:abstractNumId w:val="5"/>
  </w:num>
  <w:num w:numId="5" w16cid:durableId="1929339741">
    <w:abstractNumId w:val="0"/>
  </w:num>
  <w:num w:numId="6" w16cid:durableId="1084452354">
    <w:abstractNumId w:val="0"/>
    <w:lvlOverride w:ilvl="0">
      <w:startOverride w:val="1"/>
    </w:lvlOverride>
  </w:num>
  <w:num w:numId="7" w16cid:durableId="582376741">
    <w:abstractNumId w:val="0"/>
  </w:num>
  <w:num w:numId="8" w16cid:durableId="445080320">
    <w:abstractNumId w:val="0"/>
  </w:num>
  <w:num w:numId="9" w16cid:durableId="942423614">
    <w:abstractNumId w:val="0"/>
  </w:num>
  <w:num w:numId="10" w16cid:durableId="1925259828">
    <w:abstractNumId w:val="0"/>
  </w:num>
  <w:num w:numId="11" w16cid:durableId="1312057867">
    <w:abstractNumId w:val="0"/>
  </w:num>
  <w:num w:numId="12" w16cid:durableId="1352804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efPTW7IHnLv+IATIrF9pRpk0xI4xCq0D0JXKLHZr+R7/qZbrcllkiFoIRua05juotSQJBILVnjWRDzNmzGUL8A==" w:salt="3OrAZYnN7nreVGMCZR6b8w=="/>
  <w:defaultTabStop w:val="793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81"/>
    <w:rsid w:val="00012F5C"/>
    <w:rsid w:val="000215BB"/>
    <w:rsid w:val="00044780"/>
    <w:rsid w:val="0008049B"/>
    <w:rsid w:val="00086481"/>
    <w:rsid w:val="00094D13"/>
    <w:rsid w:val="00095CDB"/>
    <w:rsid w:val="000A4A7D"/>
    <w:rsid w:val="000A68C6"/>
    <w:rsid w:val="000C2FF0"/>
    <w:rsid w:val="000D79B8"/>
    <w:rsid w:val="000E2CB2"/>
    <w:rsid w:val="001643C2"/>
    <w:rsid w:val="00175BF2"/>
    <w:rsid w:val="001C676D"/>
    <w:rsid w:val="001E0164"/>
    <w:rsid w:val="00212436"/>
    <w:rsid w:val="0022439C"/>
    <w:rsid w:val="002312F7"/>
    <w:rsid w:val="002379F0"/>
    <w:rsid w:val="0024062E"/>
    <w:rsid w:val="00265E32"/>
    <w:rsid w:val="00281B9A"/>
    <w:rsid w:val="002A16A9"/>
    <w:rsid w:val="002B7BDE"/>
    <w:rsid w:val="002C4EE2"/>
    <w:rsid w:val="002D7227"/>
    <w:rsid w:val="002F0E7E"/>
    <w:rsid w:val="002F4FF3"/>
    <w:rsid w:val="0030372E"/>
    <w:rsid w:val="00320182"/>
    <w:rsid w:val="0032312F"/>
    <w:rsid w:val="00341748"/>
    <w:rsid w:val="00342E2B"/>
    <w:rsid w:val="003558C4"/>
    <w:rsid w:val="00357F88"/>
    <w:rsid w:val="003806B7"/>
    <w:rsid w:val="003806E2"/>
    <w:rsid w:val="00380B6A"/>
    <w:rsid w:val="0038713F"/>
    <w:rsid w:val="003B5C7F"/>
    <w:rsid w:val="003C0DC2"/>
    <w:rsid w:val="003C7C78"/>
    <w:rsid w:val="00420919"/>
    <w:rsid w:val="0043557E"/>
    <w:rsid w:val="00452808"/>
    <w:rsid w:val="00455FE1"/>
    <w:rsid w:val="004854BF"/>
    <w:rsid w:val="004A29B8"/>
    <w:rsid w:val="004A3310"/>
    <w:rsid w:val="004B139A"/>
    <w:rsid w:val="004B5D84"/>
    <w:rsid w:val="004F21B9"/>
    <w:rsid w:val="00506F2B"/>
    <w:rsid w:val="00516FA9"/>
    <w:rsid w:val="00547F70"/>
    <w:rsid w:val="00563A8F"/>
    <w:rsid w:val="00566ACE"/>
    <w:rsid w:val="00571611"/>
    <w:rsid w:val="005802FF"/>
    <w:rsid w:val="0058202F"/>
    <w:rsid w:val="00585015"/>
    <w:rsid w:val="00593D69"/>
    <w:rsid w:val="005A0A4C"/>
    <w:rsid w:val="005A1857"/>
    <w:rsid w:val="005A46AC"/>
    <w:rsid w:val="005B30AD"/>
    <w:rsid w:val="005B7FFA"/>
    <w:rsid w:val="005C20D8"/>
    <w:rsid w:val="005F0E51"/>
    <w:rsid w:val="005F3D3F"/>
    <w:rsid w:val="00605544"/>
    <w:rsid w:val="006162FF"/>
    <w:rsid w:val="00617C67"/>
    <w:rsid w:val="00667F04"/>
    <w:rsid w:val="006A5642"/>
    <w:rsid w:val="006B138B"/>
    <w:rsid w:val="006B2BEE"/>
    <w:rsid w:val="006B3C25"/>
    <w:rsid w:val="006E6D27"/>
    <w:rsid w:val="007050AE"/>
    <w:rsid w:val="00712BCC"/>
    <w:rsid w:val="00726EE1"/>
    <w:rsid w:val="007A2646"/>
    <w:rsid w:val="007C25E0"/>
    <w:rsid w:val="00815FCA"/>
    <w:rsid w:val="00822D8F"/>
    <w:rsid w:val="00844AAF"/>
    <w:rsid w:val="00854442"/>
    <w:rsid w:val="00863F41"/>
    <w:rsid w:val="00867EF0"/>
    <w:rsid w:val="0088035D"/>
    <w:rsid w:val="00885D55"/>
    <w:rsid w:val="00895CBC"/>
    <w:rsid w:val="008A0827"/>
    <w:rsid w:val="008A1232"/>
    <w:rsid w:val="008A5A42"/>
    <w:rsid w:val="008B22D9"/>
    <w:rsid w:val="008F011F"/>
    <w:rsid w:val="008F750F"/>
    <w:rsid w:val="0090554A"/>
    <w:rsid w:val="00911067"/>
    <w:rsid w:val="009124B3"/>
    <w:rsid w:val="00916452"/>
    <w:rsid w:val="0095028E"/>
    <w:rsid w:val="009D7AAE"/>
    <w:rsid w:val="009E6A15"/>
    <w:rsid w:val="009E6BCE"/>
    <w:rsid w:val="009F1C8C"/>
    <w:rsid w:val="00A07376"/>
    <w:rsid w:val="00A141EB"/>
    <w:rsid w:val="00A22C88"/>
    <w:rsid w:val="00A605FF"/>
    <w:rsid w:val="00A66729"/>
    <w:rsid w:val="00AC1D08"/>
    <w:rsid w:val="00AC2E13"/>
    <w:rsid w:val="00B17645"/>
    <w:rsid w:val="00B366E9"/>
    <w:rsid w:val="00B866E4"/>
    <w:rsid w:val="00BA69AD"/>
    <w:rsid w:val="00BD102B"/>
    <w:rsid w:val="00BD318A"/>
    <w:rsid w:val="00C0237A"/>
    <w:rsid w:val="00C02EFA"/>
    <w:rsid w:val="00C64C84"/>
    <w:rsid w:val="00C75835"/>
    <w:rsid w:val="00C92681"/>
    <w:rsid w:val="00CA5FAB"/>
    <w:rsid w:val="00CA7A11"/>
    <w:rsid w:val="00CF16DF"/>
    <w:rsid w:val="00D05FCC"/>
    <w:rsid w:val="00D11A86"/>
    <w:rsid w:val="00D41E37"/>
    <w:rsid w:val="00D66167"/>
    <w:rsid w:val="00DB4914"/>
    <w:rsid w:val="00DC4352"/>
    <w:rsid w:val="00DC7C50"/>
    <w:rsid w:val="00DD6150"/>
    <w:rsid w:val="00E179C0"/>
    <w:rsid w:val="00E31BCA"/>
    <w:rsid w:val="00E32299"/>
    <w:rsid w:val="00E42F48"/>
    <w:rsid w:val="00E44113"/>
    <w:rsid w:val="00E533E8"/>
    <w:rsid w:val="00E80332"/>
    <w:rsid w:val="00E84BB2"/>
    <w:rsid w:val="00E9170F"/>
    <w:rsid w:val="00E93BEF"/>
    <w:rsid w:val="00EB0339"/>
    <w:rsid w:val="00EB2809"/>
    <w:rsid w:val="00F13C45"/>
    <w:rsid w:val="00F22A12"/>
    <w:rsid w:val="00F22B74"/>
    <w:rsid w:val="00F25316"/>
    <w:rsid w:val="00F41A39"/>
    <w:rsid w:val="00F47528"/>
    <w:rsid w:val="00F62344"/>
    <w:rsid w:val="00F642E1"/>
    <w:rsid w:val="00F97572"/>
    <w:rsid w:val="00FA5841"/>
    <w:rsid w:val="00FA6656"/>
    <w:rsid w:val="00FC3D40"/>
    <w:rsid w:val="00F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53C24"/>
  <w15:chartTrackingRefBased/>
  <w15:docId w15:val="{27F4BCDD-B4F1-4F8A-BCC7-299CE4A0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5E0"/>
    <w:rPr>
      <w:rFonts w:ascii="Times New Roman" w:eastAsia="Times New Roman" w:hAnsi="Times New Roman" w:cs="Times New Roman"/>
      <w:kern w:val="0"/>
      <w14:ligatures w14:val="none"/>
    </w:rPr>
  </w:style>
  <w:style w:type="paragraph" w:styleId="Rubrik1">
    <w:name w:val="heading 1"/>
    <w:aliases w:val="Heading 1 [Alt] + 1"/>
    <w:basedOn w:val="Normal"/>
    <w:next w:val="Normal"/>
    <w:link w:val="Rubrik1Char"/>
    <w:qFormat/>
    <w:rsid w:val="00C75835"/>
    <w:pPr>
      <w:spacing w:after="160"/>
      <w:contextualSpacing/>
      <w:outlineLvl w:val="0"/>
    </w:pPr>
    <w:rPr>
      <w:rFonts w:eastAsiaTheme="majorEastAsia" w:cstheme="majorBidi"/>
      <w:b/>
      <w:bCs/>
      <w:spacing w:val="-10"/>
      <w:kern w:val="28"/>
      <w:sz w:val="34"/>
      <w:szCs w:val="3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47F70"/>
    <w:pPr>
      <w:spacing w:before="240"/>
      <w:outlineLvl w:val="1"/>
    </w:pPr>
    <w:rPr>
      <w:b/>
      <w:bCs/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FD1D35"/>
    <w:pPr>
      <w:outlineLvl w:val="2"/>
    </w:pPr>
    <w:rPr>
      <w:sz w:val="22"/>
      <w:szCs w:val="22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C75835"/>
    <w:p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85015"/>
    <w:pPr>
      <w:keepNext/>
      <w:keepLines/>
      <w:spacing w:before="80" w:after="40"/>
      <w:outlineLvl w:val="4"/>
    </w:pPr>
    <w:rPr>
      <w:rFonts w:eastAsiaTheme="majorEastAsia" w:cstheme="majorBidi"/>
      <w:color w:val="000000" w:themeColor="text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533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533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533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533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Heading 1 [Alt] + 1 Char"/>
    <w:basedOn w:val="Standardstycketeckensnitt"/>
    <w:link w:val="Rubrik1"/>
    <w:rsid w:val="00726EE1"/>
    <w:rPr>
      <w:rFonts w:eastAsiaTheme="majorEastAsia" w:cstheme="majorBidi"/>
      <w:b/>
      <w:bCs/>
      <w:spacing w:val="-10"/>
      <w:kern w:val="28"/>
      <w:sz w:val="34"/>
      <w:szCs w:val="3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547F70"/>
    <w:rPr>
      <w:b/>
      <w:bCs/>
      <w:sz w:val="26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FD1D35"/>
    <w:rPr>
      <w:b/>
      <w:bCs/>
      <w:sz w:val="22"/>
      <w:szCs w:val="22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C75835"/>
    <w:rPr>
      <w:i/>
      <w:iCs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rsid w:val="00585015"/>
    <w:rPr>
      <w:rFonts w:eastAsiaTheme="majorEastAsia" w:cstheme="majorBidi"/>
      <w:color w:val="000000" w:themeColor="text2"/>
      <w:sz w:val="22"/>
      <w:szCs w:val="22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33E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533E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533E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533E8"/>
    <w:rPr>
      <w:rFonts w:eastAsiaTheme="majorEastAsia" w:cstheme="majorBidi"/>
      <w:color w:val="272727" w:themeColor="text1" w:themeTint="D8"/>
    </w:rPr>
  </w:style>
  <w:style w:type="paragraph" w:styleId="Sidhuvud">
    <w:name w:val="header"/>
    <w:basedOn w:val="Normal"/>
    <w:link w:val="SidhuvudChar"/>
    <w:uiPriority w:val="99"/>
    <w:unhideWhenUsed/>
    <w:rsid w:val="0021243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12436"/>
  </w:style>
  <w:style w:type="paragraph" w:styleId="Sidfot">
    <w:name w:val="footer"/>
    <w:basedOn w:val="Normal"/>
    <w:link w:val="SidfotChar"/>
    <w:uiPriority w:val="99"/>
    <w:unhideWhenUsed/>
    <w:rsid w:val="00F22B74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F22B74"/>
    <w:rPr>
      <w:sz w:val="16"/>
      <w:szCs w:val="22"/>
      <w:lang w:val="en-US"/>
    </w:rPr>
  </w:style>
  <w:style w:type="paragraph" w:styleId="Punktlista">
    <w:name w:val="List Bullet"/>
    <w:basedOn w:val="Normal"/>
    <w:uiPriority w:val="99"/>
    <w:unhideWhenUsed/>
    <w:qFormat/>
    <w:rsid w:val="00506F2B"/>
    <w:pPr>
      <w:numPr>
        <w:numId w:val="1"/>
      </w:numPr>
      <w:spacing w:before="120"/>
      <w:ind w:left="714" w:hanging="357"/>
      <w:contextualSpacing/>
    </w:pPr>
  </w:style>
  <w:style w:type="paragraph" w:styleId="Numreradlista">
    <w:name w:val="List Number"/>
    <w:basedOn w:val="Normal"/>
    <w:uiPriority w:val="99"/>
    <w:unhideWhenUsed/>
    <w:qFormat/>
    <w:rsid w:val="00506F2B"/>
    <w:pPr>
      <w:numPr>
        <w:numId w:val="5"/>
      </w:numPr>
      <w:spacing w:before="120"/>
      <w:ind w:left="720" w:hanging="357"/>
      <w:contextualSpacing/>
    </w:pPr>
  </w:style>
  <w:style w:type="character" w:styleId="Sidnummer">
    <w:name w:val="page number"/>
    <w:basedOn w:val="Standardstycketeckensnitt"/>
    <w:uiPriority w:val="99"/>
    <w:semiHidden/>
    <w:unhideWhenUsed/>
    <w:rsid w:val="007A2646"/>
  </w:style>
  <w:style w:type="table" w:styleId="Tabellrutnt">
    <w:name w:val="Table Grid"/>
    <w:basedOn w:val="Normaltabell"/>
    <w:uiPriority w:val="39"/>
    <w:rsid w:val="00387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-dekorfrg2">
    <w:name w:val="Grid Table 1 Light Accent 2"/>
    <w:basedOn w:val="Normaltabell"/>
    <w:uiPriority w:val="46"/>
    <w:rsid w:val="00DB4914"/>
    <w:tblPr>
      <w:tblStyleRowBandSize w:val="1"/>
      <w:tblStyleColBandSize w:val="1"/>
      <w:tblBorders>
        <w:top w:val="single" w:sz="4" w:space="0" w:color="8CDDB7" w:themeColor="accent2" w:themeTint="66"/>
        <w:left w:val="single" w:sz="4" w:space="0" w:color="8CDDB7" w:themeColor="accent2" w:themeTint="66"/>
        <w:bottom w:val="single" w:sz="4" w:space="0" w:color="8CDDB7" w:themeColor="accent2" w:themeTint="66"/>
        <w:right w:val="single" w:sz="4" w:space="0" w:color="8CDDB7" w:themeColor="accent2" w:themeTint="66"/>
        <w:insideH w:val="single" w:sz="4" w:space="0" w:color="8CDDB7" w:themeColor="accent2" w:themeTint="66"/>
        <w:insideV w:val="single" w:sz="4" w:space="0" w:color="8CDD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3CC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CC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dressformat">
    <w:name w:val="Adressformat"/>
    <w:basedOn w:val="Normal"/>
    <w:next w:val="Normal"/>
    <w:qFormat/>
    <w:rsid w:val="004B5D84"/>
    <w:pPr>
      <w:tabs>
        <w:tab w:val="left" w:pos="453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ofors-dc\hoforskommun$\Kommunikation\Mallar\Wordmallar\Brevmall.dotx" TargetMode="External"/></Relationships>
</file>

<file path=word/theme/theme1.xml><?xml version="1.0" encoding="utf-8"?>
<a:theme xmlns:a="http://schemas.openxmlformats.org/drawingml/2006/main" name="Hofors kommun 2024">
  <a:themeElements>
    <a:clrScheme name="Hofors kommu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6D073"/>
      </a:accent1>
      <a:accent2>
        <a:srgbClr val="206C49"/>
      </a:accent2>
      <a:accent3>
        <a:srgbClr val="286786"/>
      </a:accent3>
      <a:accent4>
        <a:srgbClr val="A63E28"/>
      </a:accent4>
      <a:accent5>
        <a:srgbClr val="69666B"/>
      </a:accent5>
      <a:accent6>
        <a:srgbClr val="BEC7CF"/>
      </a:accent6>
      <a:hlink>
        <a:srgbClr val="000000"/>
      </a:hlink>
      <a:folHlink>
        <a:srgbClr val="85AF28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Hofors kommun 2024" id="{4431CB06-A0A2-1F40-AEEC-0BCF40D517C4}" vid="{E5DC1063-CC01-974F-B4E0-E469A479453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C0B526-65DB-1E4D-A736-B8FE5A9F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</Template>
  <TotalTime>1</TotalTime>
  <Pages>2</Pages>
  <Words>566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 Hofors kommun</vt:lpstr>
    </vt:vector>
  </TitlesOfParts>
  <Manager/>
  <Company/>
  <LinksUpToDate>false</LinksUpToDate>
  <CharactersWithSpaces>3561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 Hofors kommun</dc:title>
  <dc:subject/>
  <dc:creator>Carin Haglund</dc:creator>
  <cp:keywords/>
  <dc:description/>
  <cp:lastModifiedBy>Carin Haglund</cp:lastModifiedBy>
  <cp:revision>4</cp:revision>
  <cp:lastPrinted>2024-12-12T12:57:00Z</cp:lastPrinted>
  <dcterms:created xsi:type="dcterms:W3CDTF">2025-02-03T10:16:00Z</dcterms:created>
  <dcterms:modified xsi:type="dcterms:W3CDTF">2025-03-05T14:36:00Z</dcterms:modified>
  <cp:category/>
</cp:coreProperties>
</file>