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9496F" w14:textId="0C97C24A" w:rsidR="00C75835" w:rsidRDefault="00ED53D4" w:rsidP="00ED53D4">
      <w:pPr>
        <w:pStyle w:val="Rubrik1"/>
        <w:rPr>
          <w:lang w:val="sv-SE"/>
        </w:rPr>
      </w:pPr>
      <w:r>
        <w:rPr>
          <w:lang w:val="sv-SE"/>
        </w:rPr>
        <w:t>Ansökan om bidrag för riktad kultursatsning</w:t>
      </w:r>
    </w:p>
    <w:p w14:paraId="1611C0C6" w14:textId="5AB62E5F" w:rsidR="00ED53D4" w:rsidRDefault="00ED53D4" w:rsidP="00ED53D4">
      <w:pPr>
        <w:pStyle w:val="Rubrik2"/>
        <w:rPr>
          <w:lang w:val="sv-SE"/>
        </w:rPr>
      </w:pPr>
      <w:r>
        <w:rPr>
          <w:lang w:val="sv-SE"/>
        </w:rPr>
        <w:t>Projekt-/aktivitetsbeskrivning</w:t>
      </w:r>
    </w:p>
    <w:p w14:paraId="618597C6" w14:textId="77777777" w:rsidR="00194A69" w:rsidRPr="00194A69" w:rsidRDefault="00194A69" w:rsidP="00194A69">
      <w:pPr>
        <w:rPr>
          <w:sz w:val="8"/>
          <w:szCs w:val="8"/>
          <w:lang w:val="sv-SE"/>
        </w:rPr>
      </w:pP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D53D4" w14:paraId="4A4F47DA" w14:textId="77777777" w:rsidTr="00B3394E">
        <w:tc>
          <w:tcPr>
            <w:tcW w:w="8784" w:type="dxa"/>
          </w:tcPr>
          <w:p w14:paraId="7BE9EAFF" w14:textId="5E31B454" w:rsidR="00ED53D4" w:rsidRDefault="00ED53D4" w:rsidP="00ED53D4">
            <w:pPr>
              <w:rPr>
                <w:i/>
                <w:iCs/>
                <w:sz w:val="20"/>
                <w:szCs w:val="20"/>
                <w:lang w:val="sv-SE"/>
              </w:rPr>
            </w:pPr>
            <w:r w:rsidRPr="00ED53D4">
              <w:rPr>
                <w:b/>
                <w:bCs/>
                <w:lang w:val="sv-SE"/>
              </w:rPr>
              <w:t>Samverkanspartner</w:t>
            </w:r>
            <w:r>
              <w:rPr>
                <w:lang w:val="sv-SE"/>
              </w:rPr>
              <w:t xml:space="preserve"> </w:t>
            </w:r>
            <w:r w:rsidRPr="00ED53D4">
              <w:rPr>
                <w:i/>
                <w:iCs/>
                <w:sz w:val="20"/>
                <w:szCs w:val="20"/>
                <w:lang w:val="sv-SE"/>
              </w:rPr>
              <w:t>(</w:t>
            </w:r>
            <w:r w:rsidR="00B83214">
              <w:rPr>
                <w:i/>
                <w:iCs/>
                <w:sz w:val="20"/>
                <w:szCs w:val="20"/>
                <w:lang w:val="sv-SE"/>
              </w:rPr>
              <w:t>H</w:t>
            </w:r>
            <w:r w:rsidRPr="00ED53D4">
              <w:rPr>
                <w:i/>
                <w:iCs/>
                <w:sz w:val="20"/>
                <w:szCs w:val="20"/>
                <w:lang w:val="sv-SE"/>
              </w:rPr>
              <w:t>är anger ni vilka olika aktörer som samverkar)</w:t>
            </w:r>
          </w:p>
          <w:p w14:paraId="5EEBBAE3" w14:textId="77777777" w:rsidR="00ED53D4" w:rsidRPr="00ED53D4" w:rsidRDefault="00ED53D4" w:rsidP="00ED53D4">
            <w:pPr>
              <w:rPr>
                <w:i/>
                <w:iCs/>
                <w:sz w:val="8"/>
                <w:szCs w:val="8"/>
                <w:lang w:val="sv-SE"/>
              </w:rPr>
            </w:pPr>
          </w:p>
          <w:p w14:paraId="6EE90062" w14:textId="77777777" w:rsidR="0071231E" w:rsidRPr="00C54878" w:rsidRDefault="0071231E" w:rsidP="0071231E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sv-SE"/>
              </w:rPr>
              <w:instrText xml:space="preserve"> FORMTEXT </w:instrText>
            </w:r>
            <w:r>
              <w:rPr>
                <w:sz w:val="24"/>
                <w:szCs w:val="24"/>
                <w:lang w:val="sv-SE"/>
              </w:rPr>
            </w:r>
            <w:r>
              <w:rPr>
                <w:sz w:val="24"/>
                <w:szCs w:val="24"/>
                <w:lang w:val="sv-SE"/>
              </w:rPr>
              <w:fldChar w:fldCharType="separate"/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sz w:val="24"/>
                <w:szCs w:val="24"/>
                <w:lang w:val="sv-SE"/>
              </w:rPr>
              <w:fldChar w:fldCharType="end"/>
            </w:r>
          </w:p>
          <w:p w14:paraId="40139531" w14:textId="1814D915" w:rsidR="00ED53D4" w:rsidRPr="00ED53D4" w:rsidRDefault="00ED53D4" w:rsidP="0094127E">
            <w:pPr>
              <w:rPr>
                <w:sz w:val="8"/>
                <w:szCs w:val="8"/>
                <w:lang w:val="sv-SE"/>
              </w:rPr>
            </w:pPr>
          </w:p>
        </w:tc>
      </w:tr>
      <w:tr w:rsidR="00ED53D4" w14:paraId="12DFF363" w14:textId="77777777" w:rsidTr="00B3394E">
        <w:tc>
          <w:tcPr>
            <w:tcW w:w="8784" w:type="dxa"/>
          </w:tcPr>
          <w:p w14:paraId="04EFF280" w14:textId="7AAE60C8" w:rsidR="00ED53D4" w:rsidRPr="00C54878" w:rsidRDefault="00C54878" w:rsidP="00ED53D4">
            <w:pPr>
              <w:rPr>
                <w:i/>
                <w:iCs/>
                <w:sz w:val="20"/>
                <w:szCs w:val="20"/>
                <w:lang w:val="sv-SE"/>
              </w:rPr>
            </w:pPr>
            <w:r w:rsidRPr="00C54878">
              <w:rPr>
                <w:b/>
                <w:bCs/>
                <w:lang w:val="sv-SE"/>
              </w:rPr>
              <w:t>Projektbeskrivning</w:t>
            </w:r>
            <w:r>
              <w:rPr>
                <w:lang w:val="sv-SE"/>
              </w:rPr>
              <w:t xml:space="preserve"> </w:t>
            </w:r>
            <w:r w:rsidRPr="00C54878">
              <w:rPr>
                <w:i/>
                <w:iCs/>
                <w:sz w:val="20"/>
                <w:szCs w:val="20"/>
                <w:lang w:val="sv-SE"/>
              </w:rPr>
              <w:t>(</w:t>
            </w:r>
            <w:r w:rsidR="00B83214">
              <w:rPr>
                <w:i/>
                <w:iCs/>
                <w:sz w:val="20"/>
                <w:szCs w:val="20"/>
                <w:lang w:val="sv-SE"/>
              </w:rPr>
              <w:t>B</w:t>
            </w:r>
            <w:r w:rsidRPr="00C54878">
              <w:rPr>
                <w:i/>
                <w:iCs/>
                <w:sz w:val="20"/>
                <w:szCs w:val="20"/>
                <w:lang w:val="sv-SE"/>
              </w:rPr>
              <w:t>eskriv vad ni vill göra och varför ni vill göra det)</w:t>
            </w:r>
          </w:p>
          <w:p w14:paraId="40A05AE5" w14:textId="77777777" w:rsidR="00C54878" w:rsidRPr="00C54878" w:rsidRDefault="00C54878" w:rsidP="00ED53D4">
            <w:pPr>
              <w:rPr>
                <w:sz w:val="8"/>
                <w:szCs w:val="8"/>
                <w:lang w:val="sv-SE"/>
              </w:rPr>
            </w:pPr>
          </w:p>
          <w:p w14:paraId="4E0B20F5" w14:textId="77050E9F" w:rsidR="00C54878" w:rsidRPr="00C54878" w:rsidRDefault="00C54878" w:rsidP="00ED53D4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4"/>
                <w:szCs w:val="24"/>
                <w:lang w:val="sv-SE"/>
              </w:rPr>
              <w:instrText xml:space="preserve"> FORMTEXT </w:instrText>
            </w:r>
            <w:r>
              <w:rPr>
                <w:sz w:val="24"/>
                <w:szCs w:val="24"/>
                <w:lang w:val="sv-SE"/>
              </w:rPr>
            </w:r>
            <w:r>
              <w:rPr>
                <w:sz w:val="24"/>
                <w:szCs w:val="24"/>
                <w:lang w:val="sv-SE"/>
              </w:rPr>
              <w:fldChar w:fldCharType="separate"/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sz w:val="24"/>
                <w:szCs w:val="24"/>
                <w:lang w:val="sv-SE"/>
              </w:rPr>
              <w:fldChar w:fldCharType="end"/>
            </w:r>
            <w:bookmarkEnd w:id="0"/>
          </w:p>
          <w:p w14:paraId="5E8441DF" w14:textId="5E182F06" w:rsidR="00C54878" w:rsidRPr="00C54878" w:rsidRDefault="00C54878" w:rsidP="00ED53D4">
            <w:pPr>
              <w:rPr>
                <w:sz w:val="8"/>
                <w:szCs w:val="8"/>
                <w:lang w:val="sv-SE"/>
              </w:rPr>
            </w:pPr>
          </w:p>
        </w:tc>
      </w:tr>
      <w:tr w:rsidR="00ED53D4" w14:paraId="015D9D75" w14:textId="77777777" w:rsidTr="00B3394E">
        <w:tc>
          <w:tcPr>
            <w:tcW w:w="8784" w:type="dxa"/>
          </w:tcPr>
          <w:p w14:paraId="2A64369F" w14:textId="7FECFED8" w:rsidR="00ED53D4" w:rsidRDefault="00B83214" w:rsidP="00ED53D4">
            <w:pPr>
              <w:rPr>
                <w:lang w:val="sv-SE"/>
              </w:rPr>
            </w:pPr>
            <w:r w:rsidRPr="00B83214">
              <w:rPr>
                <w:b/>
                <w:bCs/>
                <w:lang w:val="sv-SE"/>
              </w:rPr>
              <w:t>Samverkan</w:t>
            </w:r>
            <w:r>
              <w:rPr>
                <w:lang w:val="sv-SE"/>
              </w:rPr>
              <w:t xml:space="preserve"> </w:t>
            </w:r>
            <w:r w:rsidRPr="00B83214">
              <w:rPr>
                <w:i/>
                <w:iCs/>
                <w:sz w:val="20"/>
                <w:szCs w:val="20"/>
                <w:lang w:val="sv-SE"/>
              </w:rPr>
              <w:t>(Beskriv hur ni kommer att samverk</w:t>
            </w:r>
            <w:r w:rsidR="00B65061">
              <w:rPr>
                <w:i/>
                <w:iCs/>
                <w:sz w:val="20"/>
                <w:szCs w:val="20"/>
                <w:lang w:val="sv-SE"/>
              </w:rPr>
              <w:t>a</w:t>
            </w:r>
            <w:r w:rsidRPr="00B83214">
              <w:rPr>
                <w:i/>
                <w:iCs/>
                <w:sz w:val="20"/>
                <w:szCs w:val="20"/>
                <w:lang w:val="sv-SE"/>
              </w:rPr>
              <w:t xml:space="preserve"> kring projektet – vem gör vad)</w:t>
            </w:r>
          </w:p>
          <w:p w14:paraId="4876B2FE" w14:textId="77777777" w:rsidR="00B83214" w:rsidRPr="00557966" w:rsidRDefault="00B83214" w:rsidP="00ED53D4">
            <w:pPr>
              <w:rPr>
                <w:sz w:val="8"/>
                <w:szCs w:val="8"/>
                <w:lang w:val="sv-SE"/>
              </w:rPr>
            </w:pPr>
          </w:p>
          <w:p w14:paraId="126CDFA3" w14:textId="447C248F" w:rsidR="00B83214" w:rsidRPr="00557966" w:rsidRDefault="00557966" w:rsidP="00ED53D4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24"/>
                <w:szCs w:val="24"/>
                <w:lang w:val="sv-SE"/>
              </w:rPr>
              <w:instrText xml:space="preserve"> FORMTEXT </w:instrText>
            </w:r>
            <w:r>
              <w:rPr>
                <w:sz w:val="24"/>
                <w:szCs w:val="24"/>
                <w:lang w:val="sv-SE"/>
              </w:rPr>
            </w:r>
            <w:r>
              <w:rPr>
                <w:sz w:val="24"/>
                <w:szCs w:val="24"/>
                <w:lang w:val="sv-SE"/>
              </w:rPr>
              <w:fldChar w:fldCharType="separate"/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noProof/>
                <w:sz w:val="24"/>
                <w:szCs w:val="24"/>
                <w:lang w:val="sv-SE"/>
              </w:rPr>
              <w:t> </w:t>
            </w:r>
            <w:r>
              <w:rPr>
                <w:sz w:val="24"/>
                <w:szCs w:val="24"/>
                <w:lang w:val="sv-SE"/>
              </w:rPr>
              <w:fldChar w:fldCharType="end"/>
            </w:r>
            <w:bookmarkEnd w:id="1"/>
          </w:p>
          <w:p w14:paraId="3488DB9B" w14:textId="0C90245E" w:rsidR="00B83214" w:rsidRPr="00557966" w:rsidRDefault="00B83214" w:rsidP="00ED53D4">
            <w:pPr>
              <w:rPr>
                <w:sz w:val="8"/>
                <w:szCs w:val="8"/>
                <w:lang w:val="sv-SE"/>
              </w:rPr>
            </w:pPr>
          </w:p>
        </w:tc>
      </w:tr>
      <w:tr w:rsidR="00ED53D4" w14:paraId="443F4405" w14:textId="77777777" w:rsidTr="00B3394E">
        <w:tc>
          <w:tcPr>
            <w:tcW w:w="8784" w:type="dxa"/>
          </w:tcPr>
          <w:p w14:paraId="1DD44BA6" w14:textId="77777777" w:rsidR="00ED53D4" w:rsidRDefault="00B83214" w:rsidP="00ED53D4">
            <w:pPr>
              <w:rPr>
                <w:lang w:val="sv-SE"/>
              </w:rPr>
            </w:pPr>
            <w:r w:rsidRPr="00B83214">
              <w:rPr>
                <w:b/>
                <w:bCs/>
                <w:lang w:val="sv-SE"/>
              </w:rPr>
              <w:t>Framtidsvision</w:t>
            </w:r>
            <w:r>
              <w:rPr>
                <w:lang w:val="sv-SE"/>
              </w:rPr>
              <w:t xml:space="preserve"> </w:t>
            </w:r>
            <w:r w:rsidRPr="00B83214">
              <w:rPr>
                <w:i/>
                <w:iCs/>
                <w:sz w:val="20"/>
                <w:szCs w:val="20"/>
                <w:lang w:val="sv-SE"/>
              </w:rPr>
              <w:t>(Vad hoppas ni projektet/aktiviteten får för resultat? Kan projektet leda till vidare samverkan och att kulturinslag blir en återkommande del i verksamheten?)</w:t>
            </w:r>
          </w:p>
          <w:p w14:paraId="240D1A9D" w14:textId="77777777" w:rsidR="00B83214" w:rsidRPr="00557966" w:rsidRDefault="00B83214" w:rsidP="00ED53D4">
            <w:pPr>
              <w:rPr>
                <w:sz w:val="8"/>
                <w:szCs w:val="8"/>
                <w:lang w:val="sv-SE"/>
              </w:rPr>
            </w:pPr>
          </w:p>
          <w:p w14:paraId="489E7D96" w14:textId="3F6CF1F3" w:rsidR="00B83214" w:rsidRPr="0098445A" w:rsidRDefault="00557966" w:rsidP="00ED53D4">
            <w:pPr>
              <w:rPr>
                <w:sz w:val="24"/>
                <w:szCs w:val="24"/>
                <w:lang w:val="sv-SE"/>
              </w:rPr>
            </w:pPr>
            <w:r w:rsidRPr="0098445A">
              <w:rPr>
                <w:sz w:val="24"/>
                <w:szCs w:val="24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8445A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98445A">
              <w:rPr>
                <w:sz w:val="24"/>
                <w:szCs w:val="24"/>
                <w:lang w:val="sv-SE"/>
              </w:rPr>
            </w:r>
            <w:r w:rsidRPr="0098445A">
              <w:rPr>
                <w:sz w:val="24"/>
                <w:szCs w:val="24"/>
                <w:lang w:val="sv-SE"/>
              </w:rPr>
              <w:fldChar w:fldCharType="separate"/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sz w:val="24"/>
                <w:szCs w:val="24"/>
                <w:lang w:val="sv-SE"/>
              </w:rPr>
              <w:fldChar w:fldCharType="end"/>
            </w:r>
            <w:bookmarkEnd w:id="2"/>
          </w:p>
          <w:p w14:paraId="7F6E444D" w14:textId="5CE6BC22" w:rsidR="00B83214" w:rsidRPr="00557966" w:rsidRDefault="00B83214" w:rsidP="00ED53D4">
            <w:pPr>
              <w:rPr>
                <w:sz w:val="8"/>
                <w:szCs w:val="8"/>
                <w:lang w:val="sv-SE"/>
              </w:rPr>
            </w:pPr>
          </w:p>
        </w:tc>
      </w:tr>
      <w:tr w:rsidR="00ED53D4" w14:paraId="7C2866A1" w14:textId="77777777" w:rsidTr="00B3394E">
        <w:tc>
          <w:tcPr>
            <w:tcW w:w="8784" w:type="dxa"/>
          </w:tcPr>
          <w:p w14:paraId="4BD07805" w14:textId="77777777" w:rsidR="00ED53D4" w:rsidRPr="00B83214" w:rsidRDefault="00B83214" w:rsidP="00ED53D4">
            <w:pPr>
              <w:rPr>
                <w:i/>
                <w:iCs/>
                <w:sz w:val="20"/>
                <w:szCs w:val="20"/>
                <w:lang w:val="sv-SE"/>
              </w:rPr>
            </w:pPr>
            <w:r w:rsidRPr="00B83214">
              <w:rPr>
                <w:b/>
                <w:bCs/>
                <w:lang w:val="sv-SE"/>
              </w:rPr>
              <w:t>Budget</w:t>
            </w:r>
            <w:r>
              <w:rPr>
                <w:lang w:val="sv-SE"/>
              </w:rPr>
              <w:t xml:space="preserve"> </w:t>
            </w:r>
            <w:r w:rsidRPr="00B83214">
              <w:rPr>
                <w:i/>
                <w:iCs/>
                <w:sz w:val="20"/>
                <w:szCs w:val="20"/>
                <w:lang w:val="sv-SE"/>
              </w:rPr>
              <w:t>(Redogör för projektets kostnader och den summa ni söker och hur kostnaderna ska fördelas)</w:t>
            </w:r>
          </w:p>
          <w:p w14:paraId="6024DD48" w14:textId="77777777" w:rsidR="00B83214" w:rsidRPr="00557966" w:rsidRDefault="00B83214" w:rsidP="00ED53D4">
            <w:pPr>
              <w:rPr>
                <w:sz w:val="8"/>
                <w:szCs w:val="8"/>
                <w:lang w:val="sv-SE"/>
              </w:rPr>
            </w:pPr>
          </w:p>
          <w:p w14:paraId="4F460D85" w14:textId="6D493818" w:rsidR="00B83214" w:rsidRPr="0098445A" w:rsidRDefault="00557966" w:rsidP="00ED53D4">
            <w:pPr>
              <w:rPr>
                <w:sz w:val="24"/>
                <w:szCs w:val="24"/>
                <w:lang w:val="sv-SE"/>
              </w:rPr>
            </w:pPr>
            <w:r w:rsidRPr="0098445A">
              <w:rPr>
                <w:sz w:val="24"/>
                <w:szCs w:val="24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8445A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98445A">
              <w:rPr>
                <w:sz w:val="24"/>
                <w:szCs w:val="24"/>
                <w:lang w:val="sv-SE"/>
              </w:rPr>
            </w:r>
            <w:r w:rsidRPr="0098445A">
              <w:rPr>
                <w:sz w:val="24"/>
                <w:szCs w:val="24"/>
                <w:lang w:val="sv-SE"/>
              </w:rPr>
              <w:fldChar w:fldCharType="separate"/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sz w:val="24"/>
                <w:szCs w:val="24"/>
                <w:lang w:val="sv-SE"/>
              </w:rPr>
              <w:fldChar w:fldCharType="end"/>
            </w:r>
            <w:bookmarkEnd w:id="3"/>
          </w:p>
          <w:p w14:paraId="4A21578C" w14:textId="730A6A7E" w:rsidR="00B83214" w:rsidRPr="00557966" w:rsidRDefault="00B83214" w:rsidP="00ED53D4">
            <w:pPr>
              <w:rPr>
                <w:sz w:val="8"/>
                <w:szCs w:val="8"/>
                <w:lang w:val="sv-SE"/>
              </w:rPr>
            </w:pPr>
          </w:p>
        </w:tc>
      </w:tr>
    </w:tbl>
    <w:p w14:paraId="06003F0F" w14:textId="7E1C90D4" w:rsidR="009A1F59" w:rsidRDefault="009C0565" w:rsidP="009A1F59">
      <w:pPr>
        <w:pStyle w:val="Rubrik2"/>
        <w:rPr>
          <w:lang w:val="sv-SE"/>
        </w:rPr>
      </w:pPr>
      <w:r>
        <w:rPr>
          <w:lang w:val="sv-SE"/>
        </w:rPr>
        <w:t>Kontakt</w:t>
      </w:r>
      <w:r w:rsidR="00376B06">
        <w:rPr>
          <w:lang w:val="sv-SE"/>
        </w:rPr>
        <w:t>uppgifter</w:t>
      </w:r>
    </w:p>
    <w:p w14:paraId="527FE117" w14:textId="77777777" w:rsidR="009A1F59" w:rsidRDefault="009A1F59" w:rsidP="009A1F59">
      <w:pPr>
        <w:rPr>
          <w:sz w:val="8"/>
          <w:szCs w:val="8"/>
          <w:lang w:val="sv-SE"/>
        </w:rPr>
      </w:pPr>
    </w:p>
    <w:tbl>
      <w:tblPr>
        <w:tblStyle w:val="Tabellrutnt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2E55A8" w:rsidRPr="00557966" w14:paraId="4D4B6DF9" w14:textId="77777777" w:rsidTr="00B3394E">
        <w:tc>
          <w:tcPr>
            <w:tcW w:w="8789" w:type="dxa"/>
          </w:tcPr>
          <w:p w14:paraId="77FDA590" w14:textId="799BDDAA" w:rsidR="002E55A8" w:rsidRPr="00B83214" w:rsidRDefault="002E55A8" w:rsidP="00EB053D">
            <w:pPr>
              <w:rPr>
                <w:i/>
                <w:iCs/>
                <w:sz w:val="20"/>
                <w:szCs w:val="20"/>
                <w:lang w:val="sv-SE"/>
              </w:rPr>
            </w:pPr>
            <w:r>
              <w:rPr>
                <w:b/>
                <w:bCs/>
                <w:lang w:val="sv-SE"/>
              </w:rPr>
              <w:t>Namn, e-post och telefonnummer till ansvariga kontaktpersoner</w:t>
            </w:r>
          </w:p>
          <w:p w14:paraId="58C572A2" w14:textId="77777777" w:rsidR="002E55A8" w:rsidRPr="00557966" w:rsidRDefault="002E55A8" w:rsidP="00EB053D">
            <w:pPr>
              <w:rPr>
                <w:sz w:val="8"/>
                <w:szCs w:val="8"/>
                <w:lang w:val="sv-SE"/>
              </w:rPr>
            </w:pPr>
          </w:p>
          <w:p w14:paraId="29CB8B4B" w14:textId="77777777" w:rsidR="002E55A8" w:rsidRDefault="002E55A8" w:rsidP="00EB053D">
            <w:pPr>
              <w:rPr>
                <w:sz w:val="24"/>
                <w:szCs w:val="24"/>
                <w:lang w:val="sv-SE"/>
              </w:rPr>
            </w:pPr>
            <w:r w:rsidRPr="0098445A">
              <w:rPr>
                <w:sz w:val="24"/>
                <w:szCs w:val="24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8445A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98445A">
              <w:rPr>
                <w:sz w:val="24"/>
                <w:szCs w:val="24"/>
                <w:lang w:val="sv-SE"/>
              </w:rPr>
            </w:r>
            <w:r w:rsidRPr="0098445A">
              <w:rPr>
                <w:sz w:val="24"/>
                <w:szCs w:val="24"/>
                <w:lang w:val="sv-SE"/>
              </w:rPr>
              <w:fldChar w:fldCharType="separate"/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sz w:val="24"/>
                <w:szCs w:val="24"/>
                <w:lang w:val="sv-SE"/>
              </w:rPr>
              <w:fldChar w:fldCharType="end"/>
            </w:r>
          </w:p>
          <w:p w14:paraId="4412C2B5" w14:textId="77777777" w:rsidR="00081A61" w:rsidRPr="00081A61" w:rsidRDefault="00081A61" w:rsidP="00EB053D">
            <w:pPr>
              <w:rPr>
                <w:sz w:val="8"/>
                <w:szCs w:val="8"/>
                <w:lang w:val="sv-SE"/>
              </w:rPr>
            </w:pPr>
          </w:p>
          <w:p w14:paraId="1AA45435" w14:textId="77777777" w:rsidR="00081A61" w:rsidRDefault="00081A61" w:rsidP="00081A61">
            <w:pPr>
              <w:rPr>
                <w:sz w:val="24"/>
                <w:szCs w:val="24"/>
                <w:lang w:val="sv-SE"/>
              </w:rPr>
            </w:pPr>
            <w:r w:rsidRPr="0098445A">
              <w:rPr>
                <w:sz w:val="24"/>
                <w:szCs w:val="24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8445A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98445A">
              <w:rPr>
                <w:sz w:val="24"/>
                <w:szCs w:val="24"/>
                <w:lang w:val="sv-SE"/>
              </w:rPr>
            </w:r>
            <w:r w:rsidRPr="0098445A">
              <w:rPr>
                <w:sz w:val="24"/>
                <w:szCs w:val="24"/>
                <w:lang w:val="sv-SE"/>
              </w:rPr>
              <w:fldChar w:fldCharType="separate"/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sz w:val="24"/>
                <w:szCs w:val="24"/>
                <w:lang w:val="sv-SE"/>
              </w:rPr>
              <w:fldChar w:fldCharType="end"/>
            </w:r>
          </w:p>
          <w:p w14:paraId="4B8B37EA" w14:textId="77777777" w:rsidR="00081A61" w:rsidRPr="00081A61" w:rsidRDefault="00081A61" w:rsidP="00EB053D">
            <w:pPr>
              <w:rPr>
                <w:sz w:val="8"/>
                <w:szCs w:val="8"/>
                <w:lang w:val="sv-SE"/>
              </w:rPr>
            </w:pPr>
          </w:p>
          <w:p w14:paraId="23E32E08" w14:textId="77777777" w:rsidR="00081A61" w:rsidRDefault="00081A61" w:rsidP="00081A61">
            <w:pPr>
              <w:rPr>
                <w:sz w:val="24"/>
                <w:szCs w:val="24"/>
                <w:lang w:val="sv-SE"/>
              </w:rPr>
            </w:pPr>
            <w:r w:rsidRPr="0098445A">
              <w:rPr>
                <w:sz w:val="24"/>
                <w:szCs w:val="24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8445A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98445A">
              <w:rPr>
                <w:sz w:val="24"/>
                <w:szCs w:val="24"/>
                <w:lang w:val="sv-SE"/>
              </w:rPr>
            </w:r>
            <w:r w:rsidRPr="0098445A">
              <w:rPr>
                <w:sz w:val="24"/>
                <w:szCs w:val="24"/>
                <w:lang w:val="sv-SE"/>
              </w:rPr>
              <w:fldChar w:fldCharType="separate"/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sz w:val="24"/>
                <w:szCs w:val="24"/>
                <w:lang w:val="sv-SE"/>
              </w:rPr>
              <w:fldChar w:fldCharType="end"/>
            </w:r>
          </w:p>
          <w:p w14:paraId="06B70960" w14:textId="77777777" w:rsidR="00081A61" w:rsidRPr="00081A61" w:rsidRDefault="00081A61" w:rsidP="00EB053D">
            <w:pPr>
              <w:rPr>
                <w:sz w:val="8"/>
                <w:szCs w:val="8"/>
                <w:lang w:val="sv-SE"/>
              </w:rPr>
            </w:pPr>
          </w:p>
          <w:p w14:paraId="00AB78F1" w14:textId="77777777" w:rsidR="002E55A8" w:rsidRPr="00557966" w:rsidRDefault="002E55A8" w:rsidP="00EB053D">
            <w:pPr>
              <w:rPr>
                <w:sz w:val="8"/>
                <w:szCs w:val="8"/>
                <w:lang w:val="sv-SE"/>
              </w:rPr>
            </w:pPr>
          </w:p>
        </w:tc>
      </w:tr>
      <w:tr w:rsidR="00145187" w:rsidRPr="00557966" w14:paraId="2A88C284" w14:textId="77777777" w:rsidTr="00B3394E">
        <w:tc>
          <w:tcPr>
            <w:tcW w:w="8789" w:type="dxa"/>
          </w:tcPr>
          <w:p w14:paraId="494A9B09" w14:textId="3F1DEBCD" w:rsidR="00145187" w:rsidRPr="00B3394E" w:rsidRDefault="00145187" w:rsidP="00B57283">
            <w:pPr>
              <w:rPr>
                <w:i/>
                <w:iCs/>
                <w:sz w:val="20"/>
                <w:szCs w:val="20"/>
                <w:lang w:val="sv-SE"/>
              </w:rPr>
            </w:pPr>
            <w:r>
              <w:rPr>
                <w:b/>
                <w:bCs/>
                <w:lang w:val="sv-SE"/>
              </w:rPr>
              <w:t xml:space="preserve">Organisationsnummer </w:t>
            </w:r>
            <w:r w:rsidRPr="00B3394E">
              <w:rPr>
                <w:i/>
                <w:iCs/>
                <w:lang w:val="sv-SE"/>
              </w:rPr>
              <w:t>(gäller företag/föreningar)</w:t>
            </w:r>
          </w:p>
          <w:p w14:paraId="4E2A7AC4" w14:textId="77777777" w:rsidR="00145187" w:rsidRPr="00557966" w:rsidRDefault="00145187" w:rsidP="00B57283">
            <w:pPr>
              <w:rPr>
                <w:sz w:val="8"/>
                <w:szCs w:val="8"/>
                <w:lang w:val="sv-SE"/>
              </w:rPr>
            </w:pPr>
          </w:p>
          <w:p w14:paraId="4EB48A84" w14:textId="77777777" w:rsidR="00145187" w:rsidRDefault="00145187" w:rsidP="00B57283">
            <w:pPr>
              <w:rPr>
                <w:sz w:val="24"/>
                <w:szCs w:val="24"/>
                <w:lang w:val="sv-SE"/>
              </w:rPr>
            </w:pPr>
            <w:r w:rsidRPr="0098445A">
              <w:rPr>
                <w:sz w:val="24"/>
                <w:szCs w:val="24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8445A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98445A">
              <w:rPr>
                <w:sz w:val="24"/>
                <w:szCs w:val="24"/>
                <w:lang w:val="sv-SE"/>
              </w:rPr>
            </w:r>
            <w:r w:rsidRPr="0098445A">
              <w:rPr>
                <w:sz w:val="24"/>
                <w:szCs w:val="24"/>
                <w:lang w:val="sv-SE"/>
              </w:rPr>
              <w:fldChar w:fldCharType="separate"/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sz w:val="24"/>
                <w:szCs w:val="24"/>
                <w:lang w:val="sv-SE"/>
              </w:rPr>
              <w:fldChar w:fldCharType="end"/>
            </w:r>
          </w:p>
          <w:p w14:paraId="7F32D792" w14:textId="77777777" w:rsidR="00145187" w:rsidRPr="00081A61" w:rsidRDefault="00145187" w:rsidP="00B57283">
            <w:pPr>
              <w:rPr>
                <w:sz w:val="8"/>
                <w:szCs w:val="8"/>
                <w:lang w:val="sv-SE"/>
              </w:rPr>
            </w:pPr>
          </w:p>
          <w:p w14:paraId="3631AB63" w14:textId="77777777" w:rsidR="00145187" w:rsidRPr="00557966" w:rsidRDefault="00145187" w:rsidP="00B57283">
            <w:pPr>
              <w:rPr>
                <w:sz w:val="8"/>
                <w:szCs w:val="8"/>
                <w:lang w:val="sv-SE"/>
              </w:rPr>
            </w:pPr>
          </w:p>
        </w:tc>
      </w:tr>
      <w:tr w:rsidR="00145187" w:rsidRPr="00557966" w14:paraId="0DB7A757" w14:textId="77777777" w:rsidTr="00B3394E">
        <w:tc>
          <w:tcPr>
            <w:tcW w:w="8789" w:type="dxa"/>
          </w:tcPr>
          <w:p w14:paraId="4B642DEE" w14:textId="06ECCB8D" w:rsidR="00145187" w:rsidRPr="00145187" w:rsidRDefault="00145187" w:rsidP="00B57283">
            <w:pPr>
              <w:rPr>
                <w:i/>
                <w:iCs/>
                <w:sz w:val="20"/>
                <w:szCs w:val="20"/>
                <w:lang w:val="sv-SE"/>
              </w:rPr>
            </w:pPr>
            <w:r>
              <w:rPr>
                <w:b/>
                <w:bCs/>
                <w:lang w:val="sv-SE"/>
              </w:rPr>
              <w:t>Bankgiro eller plusgiro</w:t>
            </w:r>
          </w:p>
          <w:p w14:paraId="5D42D9B4" w14:textId="77777777" w:rsidR="00145187" w:rsidRPr="00557966" w:rsidRDefault="00145187" w:rsidP="00B57283">
            <w:pPr>
              <w:rPr>
                <w:sz w:val="8"/>
                <w:szCs w:val="8"/>
                <w:lang w:val="sv-SE"/>
              </w:rPr>
            </w:pPr>
          </w:p>
          <w:p w14:paraId="68A6AADA" w14:textId="77777777" w:rsidR="00145187" w:rsidRDefault="00145187" w:rsidP="00B57283">
            <w:pPr>
              <w:rPr>
                <w:sz w:val="24"/>
                <w:szCs w:val="24"/>
                <w:lang w:val="sv-SE"/>
              </w:rPr>
            </w:pPr>
            <w:r w:rsidRPr="0098445A">
              <w:rPr>
                <w:sz w:val="24"/>
                <w:szCs w:val="24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8445A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98445A">
              <w:rPr>
                <w:sz w:val="24"/>
                <w:szCs w:val="24"/>
                <w:lang w:val="sv-SE"/>
              </w:rPr>
            </w:r>
            <w:r w:rsidRPr="0098445A">
              <w:rPr>
                <w:sz w:val="24"/>
                <w:szCs w:val="24"/>
                <w:lang w:val="sv-SE"/>
              </w:rPr>
              <w:fldChar w:fldCharType="separate"/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sz w:val="24"/>
                <w:szCs w:val="24"/>
                <w:lang w:val="sv-SE"/>
              </w:rPr>
              <w:fldChar w:fldCharType="end"/>
            </w:r>
          </w:p>
          <w:p w14:paraId="5CF54C94" w14:textId="77777777" w:rsidR="00145187" w:rsidRPr="00081A61" w:rsidRDefault="00145187" w:rsidP="00B57283">
            <w:pPr>
              <w:rPr>
                <w:sz w:val="8"/>
                <w:szCs w:val="8"/>
                <w:lang w:val="sv-SE"/>
              </w:rPr>
            </w:pPr>
          </w:p>
          <w:p w14:paraId="0B4C6B28" w14:textId="77777777" w:rsidR="00145187" w:rsidRPr="00557966" w:rsidRDefault="00145187" w:rsidP="00B57283">
            <w:pPr>
              <w:rPr>
                <w:sz w:val="8"/>
                <w:szCs w:val="8"/>
                <w:lang w:val="sv-SE"/>
              </w:rPr>
            </w:pPr>
          </w:p>
        </w:tc>
      </w:tr>
    </w:tbl>
    <w:p w14:paraId="3A9C4B79" w14:textId="229B5C26" w:rsidR="00730508" w:rsidRDefault="00730508" w:rsidP="00730508">
      <w:pPr>
        <w:pStyle w:val="Rubrik2"/>
        <w:rPr>
          <w:lang w:val="sv-SE"/>
        </w:rPr>
      </w:pPr>
      <w:r>
        <w:rPr>
          <w:lang w:val="sv-SE"/>
        </w:rPr>
        <w:t>Underskrifter</w:t>
      </w:r>
    </w:p>
    <w:p w14:paraId="1908236C" w14:textId="77777777" w:rsidR="00730508" w:rsidRPr="00194A69" w:rsidRDefault="00730508" w:rsidP="00730508">
      <w:pPr>
        <w:rPr>
          <w:sz w:val="8"/>
          <w:szCs w:val="8"/>
          <w:lang w:val="sv-SE"/>
        </w:rPr>
      </w:pP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1413"/>
        <w:gridCol w:w="4111"/>
        <w:gridCol w:w="3260"/>
      </w:tblGrid>
      <w:tr w:rsidR="00F1479A" w14:paraId="0702C473" w14:textId="77777777" w:rsidTr="00B3394E">
        <w:tc>
          <w:tcPr>
            <w:tcW w:w="1413" w:type="dxa"/>
          </w:tcPr>
          <w:p w14:paraId="4D62EE2A" w14:textId="7CBA8FC6" w:rsidR="00F1479A" w:rsidRPr="00F1479A" w:rsidRDefault="00F1479A" w:rsidP="009A1F59">
            <w:pPr>
              <w:rPr>
                <w:b/>
                <w:bCs/>
                <w:lang w:val="sv-SE"/>
              </w:rPr>
            </w:pPr>
            <w:r w:rsidRPr="00F1479A">
              <w:rPr>
                <w:b/>
                <w:bCs/>
                <w:lang w:val="sv-SE"/>
              </w:rPr>
              <w:t>Datum</w:t>
            </w:r>
          </w:p>
        </w:tc>
        <w:tc>
          <w:tcPr>
            <w:tcW w:w="4111" w:type="dxa"/>
          </w:tcPr>
          <w:p w14:paraId="6757946D" w14:textId="24E6A074" w:rsidR="00F1479A" w:rsidRPr="00F1479A" w:rsidRDefault="00F1479A" w:rsidP="009A1F59">
            <w:pPr>
              <w:rPr>
                <w:b/>
                <w:bCs/>
                <w:lang w:val="sv-SE"/>
              </w:rPr>
            </w:pPr>
            <w:r w:rsidRPr="00F1479A">
              <w:rPr>
                <w:b/>
                <w:bCs/>
                <w:lang w:val="sv-SE"/>
              </w:rPr>
              <w:t>Namnteckning</w:t>
            </w:r>
          </w:p>
        </w:tc>
        <w:tc>
          <w:tcPr>
            <w:tcW w:w="3260" w:type="dxa"/>
          </w:tcPr>
          <w:p w14:paraId="25E616BB" w14:textId="514EAA8B" w:rsidR="00F1479A" w:rsidRPr="00F1479A" w:rsidRDefault="00F1479A" w:rsidP="009A1F59">
            <w:pPr>
              <w:rPr>
                <w:b/>
                <w:bCs/>
                <w:lang w:val="sv-SE"/>
              </w:rPr>
            </w:pPr>
            <w:r w:rsidRPr="00F1479A">
              <w:rPr>
                <w:b/>
                <w:bCs/>
                <w:lang w:val="sv-SE"/>
              </w:rPr>
              <w:t>Namnförtydligande</w:t>
            </w:r>
          </w:p>
        </w:tc>
      </w:tr>
      <w:tr w:rsidR="00F1479A" w14:paraId="6C49ACA0" w14:textId="77777777" w:rsidTr="00B3394E">
        <w:tc>
          <w:tcPr>
            <w:tcW w:w="1413" w:type="dxa"/>
          </w:tcPr>
          <w:p w14:paraId="75B82DA1" w14:textId="77777777" w:rsidR="0025518F" w:rsidRPr="0025518F" w:rsidRDefault="0025518F" w:rsidP="009A1F59">
            <w:pPr>
              <w:rPr>
                <w:sz w:val="8"/>
                <w:szCs w:val="8"/>
                <w:lang w:val="sv-SE"/>
              </w:rPr>
            </w:pPr>
          </w:p>
          <w:p w14:paraId="10373251" w14:textId="7D926EF8" w:rsidR="00F1479A" w:rsidRDefault="00923F7A" w:rsidP="009A1F59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4"/>
          </w:p>
        </w:tc>
        <w:tc>
          <w:tcPr>
            <w:tcW w:w="4111" w:type="dxa"/>
          </w:tcPr>
          <w:p w14:paraId="168FC70D" w14:textId="77777777" w:rsidR="00F1479A" w:rsidRDefault="00F1479A" w:rsidP="009A1F59">
            <w:pPr>
              <w:rPr>
                <w:lang w:val="sv-SE"/>
              </w:rPr>
            </w:pPr>
          </w:p>
          <w:p w14:paraId="30920C4B" w14:textId="77777777" w:rsidR="0025518F" w:rsidRDefault="0025518F" w:rsidP="009A1F59">
            <w:pPr>
              <w:rPr>
                <w:lang w:val="sv-SE"/>
              </w:rPr>
            </w:pPr>
          </w:p>
        </w:tc>
        <w:tc>
          <w:tcPr>
            <w:tcW w:w="3260" w:type="dxa"/>
          </w:tcPr>
          <w:p w14:paraId="019395F5" w14:textId="77777777" w:rsidR="0025518F" w:rsidRPr="0025518F" w:rsidRDefault="0025518F" w:rsidP="009A1F59">
            <w:pPr>
              <w:rPr>
                <w:sz w:val="8"/>
                <w:szCs w:val="8"/>
                <w:lang w:val="sv-SE"/>
              </w:rPr>
            </w:pPr>
          </w:p>
          <w:p w14:paraId="6DEE5BEE" w14:textId="6F2BE240" w:rsidR="00F1479A" w:rsidRDefault="00923F7A" w:rsidP="009A1F59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5"/>
          </w:p>
        </w:tc>
      </w:tr>
      <w:tr w:rsidR="00F1479A" w14:paraId="1CB8A061" w14:textId="77777777" w:rsidTr="00B3394E">
        <w:tc>
          <w:tcPr>
            <w:tcW w:w="1413" w:type="dxa"/>
          </w:tcPr>
          <w:p w14:paraId="773F694F" w14:textId="77777777" w:rsidR="0025518F" w:rsidRPr="0025518F" w:rsidRDefault="0025518F" w:rsidP="009A1F59">
            <w:pPr>
              <w:rPr>
                <w:sz w:val="8"/>
                <w:szCs w:val="8"/>
                <w:lang w:val="sv-SE"/>
              </w:rPr>
            </w:pPr>
          </w:p>
          <w:p w14:paraId="61705701" w14:textId="1A638704" w:rsidR="00F1479A" w:rsidRDefault="00923F7A" w:rsidP="009A1F59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6"/>
          </w:p>
        </w:tc>
        <w:tc>
          <w:tcPr>
            <w:tcW w:w="4111" w:type="dxa"/>
          </w:tcPr>
          <w:p w14:paraId="1700B928" w14:textId="77777777" w:rsidR="00F1479A" w:rsidRDefault="00F1479A" w:rsidP="009A1F59">
            <w:pPr>
              <w:rPr>
                <w:lang w:val="sv-SE"/>
              </w:rPr>
            </w:pPr>
          </w:p>
          <w:p w14:paraId="2DC6BC52" w14:textId="77777777" w:rsidR="0025518F" w:rsidRDefault="0025518F" w:rsidP="009A1F59">
            <w:pPr>
              <w:rPr>
                <w:lang w:val="sv-SE"/>
              </w:rPr>
            </w:pPr>
          </w:p>
        </w:tc>
        <w:tc>
          <w:tcPr>
            <w:tcW w:w="3260" w:type="dxa"/>
          </w:tcPr>
          <w:p w14:paraId="2D3F412D" w14:textId="77777777" w:rsidR="0025518F" w:rsidRPr="0025518F" w:rsidRDefault="0025518F" w:rsidP="009A1F59">
            <w:pPr>
              <w:rPr>
                <w:sz w:val="8"/>
                <w:szCs w:val="8"/>
                <w:lang w:val="sv-SE"/>
              </w:rPr>
            </w:pPr>
          </w:p>
          <w:p w14:paraId="3C337267" w14:textId="55EAD6CC" w:rsidR="00F1479A" w:rsidRDefault="00923F7A" w:rsidP="009A1F59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7"/>
          </w:p>
        </w:tc>
      </w:tr>
      <w:tr w:rsidR="00F1479A" w14:paraId="697E9F3F" w14:textId="77777777" w:rsidTr="00B3394E">
        <w:tc>
          <w:tcPr>
            <w:tcW w:w="1413" w:type="dxa"/>
          </w:tcPr>
          <w:p w14:paraId="2A45D5CA" w14:textId="0470B0F3" w:rsidR="0025518F" w:rsidRPr="0025518F" w:rsidRDefault="0025518F" w:rsidP="00B57283">
            <w:pPr>
              <w:rPr>
                <w:sz w:val="8"/>
                <w:szCs w:val="8"/>
                <w:lang w:val="sv-SE"/>
              </w:rPr>
            </w:pPr>
          </w:p>
          <w:p w14:paraId="13606F86" w14:textId="63245D31" w:rsidR="00F1479A" w:rsidRDefault="00923F7A" w:rsidP="00B5728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8"/>
          </w:p>
        </w:tc>
        <w:tc>
          <w:tcPr>
            <w:tcW w:w="4111" w:type="dxa"/>
          </w:tcPr>
          <w:p w14:paraId="4AEF5C59" w14:textId="77777777" w:rsidR="00F1479A" w:rsidRDefault="00F1479A" w:rsidP="00B57283">
            <w:pPr>
              <w:rPr>
                <w:lang w:val="sv-SE"/>
              </w:rPr>
            </w:pPr>
          </w:p>
          <w:p w14:paraId="75A3263E" w14:textId="77777777" w:rsidR="0025518F" w:rsidRDefault="0025518F" w:rsidP="00B57283">
            <w:pPr>
              <w:rPr>
                <w:lang w:val="sv-SE"/>
              </w:rPr>
            </w:pPr>
          </w:p>
        </w:tc>
        <w:tc>
          <w:tcPr>
            <w:tcW w:w="3260" w:type="dxa"/>
          </w:tcPr>
          <w:p w14:paraId="66BF910F" w14:textId="77777777" w:rsidR="0025518F" w:rsidRPr="0025518F" w:rsidRDefault="0025518F" w:rsidP="00B57283">
            <w:pPr>
              <w:rPr>
                <w:sz w:val="8"/>
                <w:szCs w:val="8"/>
                <w:lang w:val="sv-SE"/>
              </w:rPr>
            </w:pPr>
          </w:p>
          <w:p w14:paraId="0EFF0C11" w14:textId="73E9ADDB" w:rsidR="00F1479A" w:rsidRDefault="00923F7A" w:rsidP="00B5728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9"/>
          </w:p>
        </w:tc>
      </w:tr>
    </w:tbl>
    <w:p w14:paraId="2DB0725E" w14:textId="77777777" w:rsidR="00145187" w:rsidRDefault="00145187" w:rsidP="009A1F59">
      <w:pPr>
        <w:rPr>
          <w:lang w:val="sv-SE"/>
        </w:rPr>
      </w:pPr>
    </w:p>
    <w:p w14:paraId="17800A53" w14:textId="36AE907B" w:rsidR="00E61F2F" w:rsidRDefault="00E61F2F" w:rsidP="00E61F2F">
      <w:pPr>
        <w:rPr>
          <w:lang w:val="sv-SE"/>
        </w:rPr>
      </w:pPr>
      <w:r w:rsidRPr="00E61F2F">
        <w:rPr>
          <w:b/>
          <w:bCs/>
          <w:lang w:val="sv-SE"/>
        </w:rPr>
        <w:t>Ansökan skickas till:</w:t>
      </w:r>
      <w:r>
        <w:rPr>
          <w:lang w:val="sv-SE"/>
        </w:rPr>
        <w:t xml:space="preserve"> </w:t>
      </w:r>
      <w:r w:rsidRPr="00E61F2F">
        <w:rPr>
          <w:lang w:val="sv-SE"/>
        </w:rPr>
        <w:t>ulla</w:t>
      </w:r>
      <w:r w:rsidR="00B02824">
        <w:rPr>
          <w:lang w:val="sv-SE"/>
        </w:rPr>
        <w:t>-</w:t>
      </w:r>
      <w:r w:rsidRPr="00E61F2F">
        <w:rPr>
          <w:lang w:val="sv-SE"/>
        </w:rPr>
        <w:t>carin.lindstrom.ahlen@hofors.se</w:t>
      </w:r>
    </w:p>
    <w:p w14:paraId="515CBA9C" w14:textId="7D0333EB" w:rsidR="00E02D1E" w:rsidRDefault="00E02D1E" w:rsidP="00E02D1E">
      <w:pPr>
        <w:pStyle w:val="Rubrik2"/>
        <w:rPr>
          <w:lang w:val="sv-SE"/>
        </w:rPr>
      </w:pPr>
      <w:r>
        <w:rPr>
          <w:lang w:val="sv-SE"/>
        </w:rPr>
        <w:lastRenderedPageBreak/>
        <w:t>Beslut</w:t>
      </w:r>
    </w:p>
    <w:p w14:paraId="6D6FDC18" w14:textId="77777777" w:rsidR="00E02D1E" w:rsidRDefault="00E02D1E" w:rsidP="00E02D1E">
      <w:pPr>
        <w:rPr>
          <w:sz w:val="8"/>
          <w:szCs w:val="8"/>
          <w:lang w:val="sv-SE"/>
        </w:rPr>
      </w:pP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02D1E" w:rsidRPr="00557966" w14:paraId="540BE51E" w14:textId="77777777" w:rsidTr="00B3394E">
        <w:tc>
          <w:tcPr>
            <w:tcW w:w="8784" w:type="dxa"/>
          </w:tcPr>
          <w:p w14:paraId="0A8BE024" w14:textId="77777777" w:rsidR="00E02D1E" w:rsidRPr="00557966" w:rsidRDefault="00E02D1E" w:rsidP="00EB053D">
            <w:pPr>
              <w:rPr>
                <w:sz w:val="8"/>
                <w:szCs w:val="8"/>
                <w:lang w:val="sv-SE"/>
              </w:rPr>
            </w:pPr>
          </w:p>
          <w:p w14:paraId="490A0BDF" w14:textId="4F23F744" w:rsidR="00D70470" w:rsidRDefault="00D70470" w:rsidP="00EB053D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1"/>
            <w:r>
              <w:rPr>
                <w:sz w:val="24"/>
                <w:szCs w:val="24"/>
                <w:lang w:val="sv-SE"/>
              </w:rPr>
              <w:instrText xml:space="preserve"> FORMCHECKBOX </w:instrText>
            </w:r>
            <w:r>
              <w:rPr>
                <w:sz w:val="24"/>
                <w:szCs w:val="24"/>
                <w:lang w:val="sv-SE"/>
              </w:rPr>
            </w:r>
            <w:r>
              <w:rPr>
                <w:sz w:val="24"/>
                <w:szCs w:val="24"/>
                <w:lang w:val="sv-SE"/>
              </w:rPr>
              <w:fldChar w:fldCharType="separate"/>
            </w:r>
            <w:r>
              <w:rPr>
                <w:sz w:val="24"/>
                <w:szCs w:val="24"/>
                <w:lang w:val="sv-SE"/>
              </w:rPr>
              <w:fldChar w:fldCharType="end"/>
            </w:r>
            <w:bookmarkEnd w:id="10"/>
            <w:r>
              <w:rPr>
                <w:sz w:val="24"/>
                <w:szCs w:val="24"/>
                <w:lang w:val="sv-SE"/>
              </w:rPr>
              <w:t xml:space="preserve"> </w:t>
            </w:r>
            <w:r w:rsidRPr="00535953">
              <w:rPr>
                <w:b/>
                <w:bCs/>
                <w:sz w:val="24"/>
                <w:szCs w:val="24"/>
                <w:lang w:val="sv-SE"/>
              </w:rPr>
              <w:t>Ansökan beviljas</w:t>
            </w:r>
            <w:r>
              <w:rPr>
                <w:sz w:val="24"/>
                <w:szCs w:val="24"/>
                <w:lang w:val="sv-SE"/>
              </w:rPr>
              <w:t xml:space="preserve"> </w:t>
            </w:r>
          </w:p>
          <w:p w14:paraId="3BF1E21A" w14:textId="77777777" w:rsidR="00D70470" w:rsidRPr="00D70470" w:rsidRDefault="00D70470" w:rsidP="00EB053D">
            <w:pPr>
              <w:rPr>
                <w:sz w:val="8"/>
                <w:szCs w:val="8"/>
                <w:lang w:val="sv-SE"/>
              </w:rPr>
            </w:pPr>
          </w:p>
          <w:p w14:paraId="33227C27" w14:textId="4849756B" w:rsidR="00E02D1E" w:rsidRDefault="00D70470" w:rsidP="00EB053D">
            <w:pPr>
              <w:rPr>
                <w:sz w:val="24"/>
                <w:szCs w:val="24"/>
                <w:lang w:val="sv-SE"/>
              </w:rPr>
            </w:pPr>
            <w:r w:rsidRPr="00535953">
              <w:rPr>
                <w:b/>
                <w:bCs/>
                <w:sz w:val="24"/>
                <w:szCs w:val="24"/>
                <w:lang w:val="sv-SE"/>
              </w:rPr>
              <w:t>Summa:</w:t>
            </w:r>
            <w:r>
              <w:rPr>
                <w:sz w:val="24"/>
                <w:szCs w:val="24"/>
                <w:lang w:val="sv-SE"/>
              </w:rPr>
              <w:t xml:space="preserve"> </w:t>
            </w:r>
            <w:r w:rsidR="00E02D1E" w:rsidRPr="0098445A">
              <w:rPr>
                <w:sz w:val="24"/>
                <w:szCs w:val="24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02D1E" w:rsidRPr="0098445A">
              <w:rPr>
                <w:sz w:val="24"/>
                <w:szCs w:val="24"/>
                <w:lang w:val="sv-SE"/>
              </w:rPr>
              <w:instrText xml:space="preserve"> FORMTEXT </w:instrText>
            </w:r>
            <w:r w:rsidR="00E02D1E" w:rsidRPr="0098445A">
              <w:rPr>
                <w:sz w:val="24"/>
                <w:szCs w:val="24"/>
                <w:lang w:val="sv-SE"/>
              </w:rPr>
            </w:r>
            <w:r w:rsidR="00E02D1E" w:rsidRPr="0098445A">
              <w:rPr>
                <w:sz w:val="24"/>
                <w:szCs w:val="24"/>
                <w:lang w:val="sv-SE"/>
              </w:rPr>
              <w:fldChar w:fldCharType="separate"/>
            </w:r>
            <w:r w:rsidR="00E02D1E"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="00E02D1E"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="00E02D1E"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="00E02D1E"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="00E02D1E"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="00E02D1E" w:rsidRPr="0098445A">
              <w:rPr>
                <w:sz w:val="24"/>
                <w:szCs w:val="24"/>
                <w:lang w:val="sv-SE"/>
              </w:rPr>
              <w:fldChar w:fldCharType="end"/>
            </w:r>
          </w:p>
          <w:p w14:paraId="21FF82DD" w14:textId="77777777" w:rsidR="00E77590" w:rsidRPr="00E77590" w:rsidRDefault="00E77590" w:rsidP="00EB053D">
            <w:pPr>
              <w:rPr>
                <w:sz w:val="8"/>
                <w:szCs w:val="8"/>
                <w:lang w:val="sv-SE"/>
              </w:rPr>
            </w:pPr>
          </w:p>
          <w:p w14:paraId="352C98FE" w14:textId="0DC4C954" w:rsidR="00E77590" w:rsidRPr="0098445A" w:rsidRDefault="00E77590" w:rsidP="00EB053D">
            <w:pPr>
              <w:rPr>
                <w:sz w:val="24"/>
                <w:szCs w:val="24"/>
                <w:lang w:val="sv-SE"/>
              </w:rPr>
            </w:pPr>
            <w:r w:rsidRPr="00535953">
              <w:rPr>
                <w:b/>
                <w:bCs/>
                <w:sz w:val="24"/>
                <w:szCs w:val="24"/>
                <w:lang w:val="sv-SE"/>
              </w:rPr>
              <w:t>Ev kommentar:</w:t>
            </w:r>
            <w:r>
              <w:rPr>
                <w:sz w:val="24"/>
                <w:szCs w:val="24"/>
                <w:lang w:val="sv-SE"/>
              </w:rPr>
              <w:t xml:space="preserve"> </w:t>
            </w:r>
            <w:r w:rsidRPr="0098445A">
              <w:rPr>
                <w:sz w:val="24"/>
                <w:szCs w:val="24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8445A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98445A">
              <w:rPr>
                <w:sz w:val="24"/>
                <w:szCs w:val="24"/>
                <w:lang w:val="sv-SE"/>
              </w:rPr>
            </w:r>
            <w:r w:rsidRPr="0098445A">
              <w:rPr>
                <w:sz w:val="24"/>
                <w:szCs w:val="24"/>
                <w:lang w:val="sv-SE"/>
              </w:rPr>
              <w:fldChar w:fldCharType="separate"/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sz w:val="24"/>
                <w:szCs w:val="24"/>
                <w:lang w:val="sv-SE"/>
              </w:rPr>
              <w:fldChar w:fldCharType="end"/>
            </w:r>
          </w:p>
          <w:p w14:paraId="4D01AB0D" w14:textId="77777777" w:rsidR="00E02D1E" w:rsidRPr="00557966" w:rsidRDefault="00E02D1E" w:rsidP="00EB053D">
            <w:pPr>
              <w:rPr>
                <w:sz w:val="8"/>
                <w:szCs w:val="8"/>
                <w:lang w:val="sv-SE"/>
              </w:rPr>
            </w:pPr>
          </w:p>
        </w:tc>
      </w:tr>
    </w:tbl>
    <w:p w14:paraId="578A719B" w14:textId="77777777" w:rsidR="00E02D1E" w:rsidRDefault="00E02D1E" w:rsidP="009A1F59">
      <w:pPr>
        <w:rPr>
          <w:lang w:val="sv-SE"/>
        </w:rPr>
      </w:pP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70470" w:rsidRPr="00557966" w14:paraId="145A69F3" w14:textId="77777777" w:rsidTr="00B3394E">
        <w:tc>
          <w:tcPr>
            <w:tcW w:w="8784" w:type="dxa"/>
          </w:tcPr>
          <w:p w14:paraId="1FEC9E8D" w14:textId="77777777" w:rsidR="00D70470" w:rsidRPr="00557966" w:rsidRDefault="00D70470" w:rsidP="00B57283">
            <w:pPr>
              <w:rPr>
                <w:sz w:val="8"/>
                <w:szCs w:val="8"/>
                <w:lang w:val="sv-SE"/>
              </w:rPr>
            </w:pPr>
          </w:p>
          <w:p w14:paraId="538B56F2" w14:textId="77777777" w:rsidR="00D70470" w:rsidRDefault="00D70470" w:rsidP="00B57283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sv-SE"/>
              </w:rPr>
              <w:instrText xml:space="preserve"> FORMCHECKBOX </w:instrText>
            </w:r>
            <w:r>
              <w:rPr>
                <w:sz w:val="24"/>
                <w:szCs w:val="24"/>
                <w:lang w:val="sv-SE"/>
              </w:rPr>
            </w:r>
            <w:r>
              <w:rPr>
                <w:sz w:val="24"/>
                <w:szCs w:val="24"/>
                <w:lang w:val="sv-SE"/>
              </w:rPr>
              <w:fldChar w:fldCharType="separate"/>
            </w:r>
            <w:r>
              <w:rPr>
                <w:sz w:val="24"/>
                <w:szCs w:val="24"/>
                <w:lang w:val="sv-SE"/>
              </w:rPr>
              <w:fldChar w:fldCharType="end"/>
            </w:r>
            <w:r>
              <w:rPr>
                <w:sz w:val="24"/>
                <w:szCs w:val="24"/>
                <w:lang w:val="sv-SE"/>
              </w:rPr>
              <w:t xml:space="preserve"> </w:t>
            </w:r>
            <w:r w:rsidRPr="00535953">
              <w:rPr>
                <w:b/>
                <w:bCs/>
                <w:sz w:val="24"/>
                <w:szCs w:val="24"/>
                <w:lang w:val="sv-SE"/>
              </w:rPr>
              <w:t>Ansökan avslås</w:t>
            </w:r>
            <w:r>
              <w:rPr>
                <w:sz w:val="24"/>
                <w:szCs w:val="24"/>
                <w:lang w:val="sv-SE"/>
              </w:rPr>
              <w:t xml:space="preserve"> </w:t>
            </w:r>
          </w:p>
          <w:p w14:paraId="239365F2" w14:textId="77777777" w:rsidR="00D70470" w:rsidRPr="00D70470" w:rsidRDefault="00D70470" w:rsidP="00B57283">
            <w:pPr>
              <w:rPr>
                <w:sz w:val="8"/>
                <w:szCs w:val="8"/>
                <w:lang w:val="sv-SE"/>
              </w:rPr>
            </w:pPr>
          </w:p>
          <w:p w14:paraId="68BABB32" w14:textId="77777777" w:rsidR="00D70470" w:rsidRPr="0098445A" w:rsidRDefault="00D70470" w:rsidP="00B57283">
            <w:pPr>
              <w:rPr>
                <w:sz w:val="24"/>
                <w:szCs w:val="24"/>
                <w:lang w:val="sv-SE"/>
              </w:rPr>
            </w:pPr>
            <w:r w:rsidRPr="00535953">
              <w:rPr>
                <w:b/>
                <w:bCs/>
                <w:sz w:val="24"/>
                <w:szCs w:val="24"/>
                <w:lang w:val="sv-SE"/>
              </w:rPr>
              <w:t>Motivering:</w:t>
            </w:r>
            <w:r>
              <w:rPr>
                <w:sz w:val="24"/>
                <w:szCs w:val="24"/>
                <w:lang w:val="sv-SE"/>
              </w:rPr>
              <w:t xml:space="preserve"> </w:t>
            </w:r>
            <w:r w:rsidRPr="0098445A">
              <w:rPr>
                <w:sz w:val="24"/>
                <w:szCs w:val="24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8445A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98445A">
              <w:rPr>
                <w:sz w:val="24"/>
                <w:szCs w:val="24"/>
                <w:lang w:val="sv-SE"/>
              </w:rPr>
            </w:r>
            <w:r w:rsidRPr="0098445A">
              <w:rPr>
                <w:sz w:val="24"/>
                <w:szCs w:val="24"/>
                <w:lang w:val="sv-SE"/>
              </w:rPr>
              <w:fldChar w:fldCharType="separate"/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noProof/>
                <w:sz w:val="24"/>
                <w:szCs w:val="24"/>
                <w:lang w:val="sv-SE"/>
              </w:rPr>
              <w:t> </w:t>
            </w:r>
            <w:r w:rsidRPr="0098445A">
              <w:rPr>
                <w:sz w:val="24"/>
                <w:szCs w:val="24"/>
                <w:lang w:val="sv-SE"/>
              </w:rPr>
              <w:fldChar w:fldCharType="end"/>
            </w:r>
          </w:p>
          <w:p w14:paraId="5EAC558A" w14:textId="77777777" w:rsidR="00D70470" w:rsidRPr="00557966" w:rsidRDefault="00D70470" w:rsidP="00B57283">
            <w:pPr>
              <w:rPr>
                <w:sz w:val="8"/>
                <w:szCs w:val="8"/>
                <w:lang w:val="sv-SE"/>
              </w:rPr>
            </w:pPr>
          </w:p>
        </w:tc>
      </w:tr>
    </w:tbl>
    <w:p w14:paraId="5EADAD91" w14:textId="77777777" w:rsidR="00E02D1E" w:rsidRDefault="00E02D1E" w:rsidP="009A1F59">
      <w:pPr>
        <w:rPr>
          <w:lang w:val="sv-SE"/>
        </w:rPr>
      </w:pPr>
    </w:p>
    <w:p w14:paraId="10BFFDA0" w14:textId="24E86D6F" w:rsidR="00730508" w:rsidRDefault="00730508" w:rsidP="00730508">
      <w:pPr>
        <w:pStyle w:val="Rubrik2"/>
        <w:rPr>
          <w:lang w:val="sv-SE"/>
        </w:rPr>
      </w:pPr>
      <w:r>
        <w:rPr>
          <w:lang w:val="sv-SE"/>
        </w:rPr>
        <w:t>Underskrift av beslutsfattare</w:t>
      </w:r>
    </w:p>
    <w:p w14:paraId="30719C26" w14:textId="77777777" w:rsidR="00730508" w:rsidRPr="00194A69" w:rsidRDefault="00730508" w:rsidP="00730508">
      <w:pPr>
        <w:rPr>
          <w:sz w:val="8"/>
          <w:szCs w:val="8"/>
          <w:lang w:val="sv-SE"/>
        </w:rPr>
      </w:pP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1413"/>
        <w:gridCol w:w="4111"/>
        <w:gridCol w:w="3260"/>
      </w:tblGrid>
      <w:tr w:rsidR="00D70470" w14:paraId="6200F03A" w14:textId="77777777" w:rsidTr="00B3394E">
        <w:tc>
          <w:tcPr>
            <w:tcW w:w="1413" w:type="dxa"/>
          </w:tcPr>
          <w:p w14:paraId="5FC8A3DF" w14:textId="77777777" w:rsidR="00D70470" w:rsidRPr="00F1479A" w:rsidRDefault="00D70470" w:rsidP="00B57283">
            <w:pPr>
              <w:rPr>
                <w:b/>
                <w:bCs/>
                <w:lang w:val="sv-SE"/>
              </w:rPr>
            </w:pPr>
            <w:r w:rsidRPr="00F1479A">
              <w:rPr>
                <w:b/>
                <w:bCs/>
                <w:lang w:val="sv-SE"/>
              </w:rPr>
              <w:t>Datum</w:t>
            </w:r>
          </w:p>
        </w:tc>
        <w:tc>
          <w:tcPr>
            <w:tcW w:w="4111" w:type="dxa"/>
          </w:tcPr>
          <w:p w14:paraId="2F437F26" w14:textId="77777777" w:rsidR="00D70470" w:rsidRPr="00F1479A" w:rsidRDefault="00D70470" w:rsidP="00B57283">
            <w:pPr>
              <w:rPr>
                <w:b/>
                <w:bCs/>
                <w:lang w:val="sv-SE"/>
              </w:rPr>
            </w:pPr>
            <w:r w:rsidRPr="00F1479A">
              <w:rPr>
                <w:b/>
                <w:bCs/>
                <w:lang w:val="sv-SE"/>
              </w:rPr>
              <w:t>Namnteckning</w:t>
            </w:r>
          </w:p>
        </w:tc>
        <w:tc>
          <w:tcPr>
            <w:tcW w:w="3260" w:type="dxa"/>
          </w:tcPr>
          <w:p w14:paraId="4B71A62D" w14:textId="200A811D" w:rsidR="00D70470" w:rsidRPr="00F1479A" w:rsidRDefault="00F97A1E" w:rsidP="00B57283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</w:t>
            </w:r>
            <w:r w:rsidR="00D70470" w:rsidRPr="00F1479A">
              <w:rPr>
                <w:b/>
                <w:bCs/>
                <w:lang w:val="sv-SE"/>
              </w:rPr>
              <w:t>amnförtydligande</w:t>
            </w:r>
          </w:p>
        </w:tc>
      </w:tr>
      <w:tr w:rsidR="00D70470" w14:paraId="3D40630A" w14:textId="77777777" w:rsidTr="00B3394E">
        <w:tc>
          <w:tcPr>
            <w:tcW w:w="1413" w:type="dxa"/>
          </w:tcPr>
          <w:p w14:paraId="590CBFC7" w14:textId="77777777" w:rsidR="00D70470" w:rsidRPr="0025518F" w:rsidRDefault="00D70470" w:rsidP="00B57283">
            <w:pPr>
              <w:rPr>
                <w:sz w:val="8"/>
                <w:szCs w:val="8"/>
                <w:lang w:val="sv-SE"/>
              </w:rPr>
            </w:pPr>
          </w:p>
          <w:p w14:paraId="592625E9" w14:textId="77777777" w:rsidR="00D70470" w:rsidRDefault="00D70470" w:rsidP="00B5728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4111" w:type="dxa"/>
          </w:tcPr>
          <w:p w14:paraId="278935B6" w14:textId="77777777" w:rsidR="00D70470" w:rsidRDefault="00D70470" w:rsidP="00B57283">
            <w:pPr>
              <w:rPr>
                <w:lang w:val="sv-SE"/>
              </w:rPr>
            </w:pPr>
          </w:p>
          <w:p w14:paraId="55DE4754" w14:textId="77777777" w:rsidR="00D70470" w:rsidRDefault="00D70470" w:rsidP="00B57283">
            <w:pPr>
              <w:rPr>
                <w:lang w:val="sv-SE"/>
              </w:rPr>
            </w:pPr>
          </w:p>
        </w:tc>
        <w:tc>
          <w:tcPr>
            <w:tcW w:w="3260" w:type="dxa"/>
          </w:tcPr>
          <w:p w14:paraId="4B6354E8" w14:textId="77777777" w:rsidR="00D70470" w:rsidRPr="0025518F" w:rsidRDefault="00D70470" w:rsidP="00B57283">
            <w:pPr>
              <w:rPr>
                <w:sz w:val="8"/>
                <w:szCs w:val="8"/>
                <w:lang w:val="sv-SE"/>
              </w:rPr>
            </w:pPr>
          </w:p>
          <w:p w14:paraId="3CBD17A1" w14:textId="77777777" w:rsidR="00D70470" w:rsidRDefault="00D70470" w:rsidP="00B5728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D70470" w14:paraId="5D5069E0" w14:textId="77777777" w:rsidTr="00B3394E">
        <w:tc>
          <w:tcPr>
            <w:tcW w:w="1413" w:type="dxa"/>
          </w:tcPr>
          <w:p w14:paraId="6A245185" w14:textId="77777777" w:rsidR="00D70470" w:rsidRPr="0025518F" w:rsidRDefault="00D70470" w:rsidP="00B57283">
            <w:pPr>
              <w:rPr>
                <w:sz w:val="8"/>
                <w:szCs w:val="8"/>
                <w:lang w:val="sv-SE"/>
              </w:rPr>
            </w:pPr>
          </w:p>
          <w:p w14:paraId="0E5841D2" w14:textId="77777777" w:rsidR="00D70470" w:rsidRDefault="00D70470" w:rsidP="00B5728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4111" w:type="dxa"/>
          </w:tcPr>
          <w:p w14:paraId="6AE1DB58" w14:textId="77777777" w:rsidR="00D70470" w:rsidRDefault="00D70470" w:rsidP="00B57283">
            <w:pPr>
              <w:rPr>
                <w:lang w:val="sv-SE"/>
              </w:rPr>
            </w:pPr>
          </w:p>
          <w:p w14:paraId="75A8B8CD" w14:textId="77777777" w:rsidR="00D70470" w:rsidRDefault="00D70470" w:rsidP="00B57283">
            <w:pPr>
              <w:rPr>
                <w:lang w:val="sv-SE"/>
              </w:rPr>
            </w:pPr>
          </w:p>
        </w:tc>
        <w:tc>
          <w:tcPr>
            <w:tcW w:w="3260" w:type="dxa"/>
          </w:tcPr>
          <w:p w14:paraId="64C677CC" w14:textId="77777777" w:rsidR="00D70470" w:rsidRPr="0025518F" w:rsidRDefault="00D70470" w:rsidP="00B57283">
            <w:pPr>
              <w:rPr>
                <w:sz w:val="8"/>
                <w:szCs w:val="8"/>
                <w:lang w:val="sv-SE"/>
              </w:rPr>
            </w:pPr>
          </w:p>
          <w:p w14:paraId="2CEEB988" w14:textId="77777777" w:rsidR="00D70470" w:rsidRDefault="00D70470" w:rsidP="00B5728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D70470" w14:paraId="1E78691D" w14:textId="77777777" w:rsidTr="00B3394E">
        <w:tc>
          <w:tcPr>
            <w:tcW w:w="1413" w:type="dxa"/>
          </w:tcPr>
          <w:p w14:paraId="70FA9D8C" w14:textId="77777777" w:rsidR="00D70470" w:rsidRPr="0025518F" w:rsidRDefault="00D70470" w:rsidP="00B57283">
            <w:pPr>
              <w:rPr>
                <w:sz w:val="8"/>
                <w:szCs w:val="8"/>
                <w:lang w:val="sv-SE"/>
              </w:rPr>
            </w:pPr>
          </w:p>
          <w:p w14:paraId="597B08A2" w14:textId="77777777" w:rsidR="00D70470" w:rsidRDefault="00D70470" w:rsidP="00B5728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4111" w:type="dxa"/>
          </w:tcPr>
          <w:p w14:paraId="60070398" w14:textId="77777777" w:rsidR="00D70470" w:rsidRDefault="00D70470" w:rsidP="00B57283">
            <w:pPr>
              <w:rPr>
                <w:lang w:val="sv-SE"/>
              </w:rPr>
            </w:pPr>
          </w:p>
          <w:p w14:paraId="0821C8C5" w14:textId="77777777" w:rsidR="00D70470" w:rsidRDefault="00D70470" w:rsidP="00B57283">
            <w:pPr>
              <w:rPr>
                <w:lang w:val="sv-SE"/>
              </w:rPr>
            </w:pPr>
          </w:p>
        </w:tc>
        <w:tc>
          <w:tcPr>
            <w:tcW w:w="3260" w:type="dxa"/>
          </w:tcPr>
          <w:p w14:paraId="131FEC49" w14:textId="77777777" w:rsidR="00D70470" w:rsidRPr="0025518F" w:rsidRDefault="00D70470" w:rsidP="00B57283">
            <w:pPr>
              <w:rPr>
                <w:sz w:val="8"/>
                <w:szCs w:val="8"/>
                <w:lang w:val="sv-SE"/>
              </w:rPr>
            </w:pPr>
          </w:p>
          <w:p w14:paraId="4AB86145" w14:textId="77777777" w:rsidR="00D70470" w:rsidRDefault="00D70470" w:rsidP="00B57283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</w:tbl>
    <w:p w14:paraId="0C65373C" w14:textId="77777777" w:rsidR="00D70470" w:rsidRDefault="00D70470" w:rsidP="00D70470">
      <w:pPr>
        <w:rPr>
          <w:lang w:val="sv-SE"/>
        </w:rPr>
      </w:pPr>
    </w:p>
    <w:p w14:paraId="70F44446" w14:textId="77777777" w:rsidR="00D70470" w:rsidRDefault="00D70470" w:rsidP="009A1F59">
      <w:pPr>
        <w:rPr>
          <w:lang w:val="sv-SE"/>
        </w:rPr>
      </w:pPr>
    </w:p>
    <w:sectPr w:rsidR="00D70470" w:rsidSect="00EA0F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701" w:header="709" w:footer="851" w:gutter="0"/>
      <w:pgNumType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16230" w14:textId="77777777" w:rsidR="00086481" w:rsidRDefault="00086481" w:rsidP="00547F70">
      <w:r>
        <w:separator/>
      </w:r>
    </w:p>
    <w:p w14:paraId="3680BB15" w14:textId="77777777" w:rsidR="00086481" w:rsidRDefault="00086481"/>
    <w:p w14:paraId="0395E0D6" w14:textId="77777777" w:rsidR="00086481" w:rsidRDefault="00086481"/>
  </w:endnote>
  <w:endnote w:type="continuationSeparator" w:id="0">
    <w:p w14:paraId="351418FE" w14:textId="77777777" w:rsidR="00086481" w:rsidRDefault="00086481" w:rsidP="00547F70">
      <w:r>
        <w:continuationSeparator/>
      </w:r>
    </w:p>
    <w:p w14:paraId="5F0F9F0A" w14:textId="77777777" w:rsidR="00086481" w:rsidRDefault="00086481"/>
    <w:p w14:paraId="75552982" w14:textId="77777777" w:rsidR="00086481" w:rsidRDefault="000864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9EB0" w14:textId="77777777" w:rsidR="006A5642" w:rsidRDefault="006A5642" w:rsidP="006A5642">
    <w:pPr>
      <w:pStyle w:val="Sidfot"/>
      <w:rPr>
        <w:szCs w:val="16"/>
        <w:lang w:val="sv-SE"/>
      </w:rPr>
    </w:pPr>
  </w:p>
  <w:p w14:paraId="46CFA6BF" w14:textId="77777777" w:rsidR="00380B6A" w:rsidRPr="00F22B74" w:rsidRDefault="006A5642" w:rsidP="00F22B74">
    <w:pPr>
      <w:pStyle w:val="Sidfot"/>
      <w:rPr>
        <w:lang w:val="sv-S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BAFD04" wp14:editId="20892021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30790023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D619AE" id="Rak 7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" strokecolor="black [3200]" strokeweight=".5pt">
              <v:stroke joinstyle="miter"/>
            </v:line>
          </w:pict>
        </mc:Fallback>
      </mc:AlternateContent>
    </w:r>
    <w:r w:rsidRPr="00563A8F">
      <w:rPr>
        <w:szCs w:val="16"/>
        <w:lang w:val="sv-SE"/>
      </w:rPr>
      <w:t>Hofors kommun, 813 81 Hofors</w:t>
    </w:r>
    <w:r w:rsidRPr="00563A8F">
      <w:rPr>
        <w:szCs w:val="16"/>
        <w:lang w:val="sv-SE"/>
      </w:rPr>
      <w:tab/>
      <w:t>Växel 0290-290 00</w:t>
    </w:r>
    <w:r w:rsidRPr="00563A8F">
      <w:rPr>
        <w:szCs w:val="16"/>
        <w:lang w:val="sv-SE"/>
      </w:rPr>
      <w:tab/>
      <w:t>www.hofors.se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8FD80" w14:textId="77777777" w:rsidR="006A5642" w:rsidRDefault="006A5642" w:rsidP="006A5642">
    <w:pPr>
      <w:pStyle w:val="Sidfot"/>
      <w:rPr>
        <w:szCs w:val="16"/>
        <w:lang w:val="sv-SE"/>
      </w:rPr>
    </w:pPr>
  </w:p>
  <w:p w14:paraId="487209FE" w14:textId="77777777" w:rsidR="006A5642" w:rsidRPr="00C75835" w:rsidRDefault="006A5642" w:rsidP="003806E2">
    <w:pPr>
      <w:pStyle w:val="Sidfot"/>
      <w:rPr>
        <w:lang w:val="sv-SE"/>
      </w:rPr>
    </w:pPr>
    <w:r w:rsidRPr="003806E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14A5C" wp14:editId="002E55E9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1687038644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1E64C2" id="Rak 7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" strokecolor="black [3200]" strokeweight=".5pt">
              <v:stroke joinstyle="miter"/>
            </v:line>
          </w:pict>
        </mc:Fallback>
      </mc:AlternateContent>
    </w:r>
    <w:r w:rsidRPr="00C75835">
      <w:rPr>
        <w:lang w:val="sv-SE"/>
      </w:rPr>
      <w:t>Hofors kommun, 813 81 Hofors</w:t>
    </w:r>
    <w:r w:rsidRPr="00C75835">
      <w:rPr>
        <w:lang w:val="sv-SE"/>
      </w:rPr>
      <w:tab/>
      <w:t>Växel 0290-290 00</w:t>
    </w:r>
    <w:r w:rsidRPr="00C75835">
      <w:rPr>
        <w:lang w:val="sv-SE"/>
      </w:rPr>
      <w:tab/>
      <w:t>www.hofors.se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13552" w14:textId="77777777" w:rsidR="00086481" w:rsidRDefault="00086481" w:rsidP="00547F70">
      <w:r>
        <w:separator/>
      </w:r>
    </w:p>
    <w:p w14:paraId="62278E36" w14:textId="77777777" w:rsidR="00086481" w:rsidRDefault="00086481"/>
    <w:p w14:paraId="22879E89" w14:textId="77777777" w:rsidR="00086481" w:rsidRDefault="00086481"/>
  </w:footnote>
  <w:footnote w:type="continuationSeparator" w:id="0">
    <w:p w14:paraId="0741AF11" w14:textId="77777777" w:rsidR="00086481" w:rsidRDefault="00086481" w:rsidP="00547F70">
      <w:r>
        <w:continuationSeparator/>
      </w:r>
    </w:p>
    <w:p w14:paraId="7DE5C755" w14:textId="77777777" w:rsidR="00086481" w:rsidRDefault="00086481"/>
    <w:p w14:paraId="731D15DD" w14:textId="77777777" w:rsidR="00086481" w:rsidRDefault="000864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35DA" w14:textId="481434BA" w:rsidR="00380B6A" w:rsidRDefault="00B02824" w:rsidP="00F22B74">
    <w:pPr>
      <w:pStyle w:val="Sidhuvud"/>
      <w:tabs>
        <w:tab w:val="clear" w:pos="9072"/>
        <w:tab w:val="right" w:pos="8505"/>
      </w:tabs>
      <w:ind w:firstLine="3907"/>
      <w:jc w:val="right"/>
    </w:pPr>
    <w:sdt>
      <w:sdtPr>
        <w:rPr>
          <w:rStyle w:val="Sidnummer"/>
        </w:rPr>
        <w:id w:val="89973587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>
          <w:tab/>
        </w:r>
        <w:r w:rsidR="006A5642">
          <w:rPr>
            <w:rStyle w:val="Sidnummer"/>
          </w:rPr>
          <w:fldChar w:fldCharType="begin"/>
        </w:r>
        <w:r w:rsidR="006A5642">
          <w:rPr>
            <w:rStyle w:val="Sidnummer"/>
          </w:rPr>
          <w:instrText xml:space="preserve"> PAGE </w:instrText>
        </w:r>
        <w:r w:rsidR="006A5642">
          <w:rPr>
            <w:rStyle w:val="Sidnummer"/>
          </w:rPr>
          <w:fldChar w:fldCharType="separate"/>
        </w:r>
        <w:r w:rsidR="006A5642">
          <w:rPr>
            <w:rStyle w:val="Sidnummer"/>
          </w:rPr>
          <w:t>1</w:t>
        </w:r>
        <w:r w:rsidR="006A5642">
          <w:rPr>
            <w:rStyle w:val="Sidnummer"/>
          </w:rPr>
          <w:fldChar w:fldCharType="end"/>
        </w:r>
        <w:r w:rsidR="00B866E4">
          <w:rPr>
            <w:rStyle w:val="Sidnummer"/>
          </w:rPr>
          <w:t xml:space="preserve"> </w:t>
        </w:r>
      </w:sdtContent>
    </w:sdt>
    <w:r w:rsidR="00B866E4">
      <w:rPr>
        <w:rStyle w:val="Sidnummer"/>
      </w:rPr>
      <w:t>(</w:t>
    </w:r>
    <w:r w:rsidR="00B866E4">
      <w:rPr>
        <w:rStyle w:val="Sidnummer"/>
      </w:rPr>
      <w:fldChar w:fldCharType="begin"/>
    </w:r>
    <w:r w:rsidR="00B866E4">
      <w:rPr>
        <w:rStyle w:val="Sidnummer"/>
      </w:rPr>
      <w:instrText xml:space="preserve"> SECTIONPAGES  \* MERGEFORMAT </w:instrText>
    </w:r>
    <w:r w:rsidR="00B866E4">
      <w:rPr>
        <w:rStyle w:val="Sidnummer"/>
      </w:rPr>
      <w:fldChar w:fldCharType="separate"/>
    </w:r>
    <w:r>
      <w:rPr>
        <w:rStyle w:val="Sidnummer"/>
        <w:noProof/>
      </w:rPr>
      <w:t>2</w:t>
    </w:r>
    <w:r w:rsidR="00B866E4">
      <w:rPr>
        <w:rStyle w:val="Sidnummer"/>
      </w:rPr>
      <w:fldChar w:fldCharType="end"/>
    </w:r>
    <w:r w:rsidR="00B866E4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2F2A" w14:textId="4FBE4D97" w:rsidR="00380B6A" w:rsidRDefault="00B02824" w:rsidP="00F22B74">
    <w:pPr>
      <w:pStyle w:val="Adressformat"/>
      <w:jc w:val="right"/>
    </w:pPr>
    <w:sdt>
      <w:sdtPr>
        <w:rPr>
          <w:rStyle w:val="Sidnummer"/>
        </w:rPr>
        <w:id w:val="-500194462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>
          <w:tab/>
        </w:r>
        <w:r w:rsidR="00B866E4">
          <w:fldChar w:fldCharType="begin"/>
        </w:r>
        <w:r w:rsidR="00B866E4">
          <w:instrText xml:space="preserve"> PAGE  \* MERGEFORMAT </w:instrText>
        </w:r>
        <w:r w:rsidR="00B866E4">
          <w:fldChar w:fldCharType="separate"/>
        </w:r>
        <w:r w:rsidR="00B866E4">
          <w:rPr>
            <w:noProof/>
          </w:rPr>
          <w:t>2</w:t>
        </w:r>
        <w:r w:rsidR="00B866E4">
          <w:fldChar w:fldCharType="end"/>
        </w:r>
        <w:r w:rsidR="00B866E4">
          <w:t xml:space="preserve"> (</w:t>
        </w:r>
        <w:fldSimple w:instr=" SECTIONPAGES  \* MERGEFORMAT ">
          <w:r>
            <w:rPr>
              <w:noProof/>
            </w:rPr>
            <w:t>2</w:t>
          </w:r>
        </w:fldSimple>
        <w:r w:rsidR="00B866E4">
          <w:rPr>
            <w:rStyle w:val="Sidnummer"/>
          </w:rPr>
          <w:t>)</w:t>
        </w:r>
      </w:sdtContent>
    </w:sdt>
    <w:r w:rsidR="006A5642">
      <w:rPr>
        <w:noProof/>
      </w:rPr>
      <w:drawing>
        <wp:anchor distT="3600450" distB="0" distL="3600450" distR="0" simplePos="0" relativeHeight="251661312" behindDoc="1" locked="0" layoutInCell="1" allowOverlap="1" wp14:anchorId="47A242C5" wp14:editId="36E8480F">
          <wp:simplePos x="0" y="0"/>
          <wp:positionH relativeFrom="page">
            <wp:posOffset>1263650</wp:posOffset>
          </wp:positionH>
          <wp:positionV relativeFrom="page">
            <wp:posOffset>474980</wp:posOffset>
          </wp:positionV>
          <wp:extent cx="1443600" cy="453600"/>
          <wp:effectExtent l="0" t="0" r="4445" b="3810"/>
          <wp:wrapNone/>
          <wp:docPr id="607405640" name="Bildobjekt 1" descr="En bild som visar Hofors kommuns logoty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05640" name="Bildobjekt 1" descr="En bild som visar Hofors kommuns logotyp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0362BD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3AEB530"/>
    <w:lvl w:ilvl="0">
      <w:start w:val="1"/>
      <w:numFmt w:val="bullet"/>
      <w:pStyle w:val="Punktlista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</w:abstractNum>
  <w:abstractNum w:abstractNumId="2" w15:restartNumberingAfterBreak="0">
    <w:nsid w:val="100B2F83"/>
    <w:multiLevelType w:val="hybridMultilevel"/>
    <w:tmpl w:val="F8CC4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B12"/>
    <w:multiLevelType w:val="hybridMultilevel"/>
    <w:tmpl w:val="D2D24D76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245E51C5"/>
    <w:multiLevelType w:val="hybridMultilevel"/>
    <w:tmpl w:val="8EA603C2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982271858">
    <w:abstractNumId w:val="1"/>
  </w:num>
  <w:num w:numId="2" w16cid:durableId="1369524485">
    <w:abstractNumId w:val="2"/>
  </w:num>
  <w:num w:numId="3" w16cid:durableId="840505889">
    <w:abstractNumId w:val="3"/>
  </w:num>
  <w:num w:numId="4" w16cid:durableId="1566648373">
    <w:abstractNumId w:val="4"/>
  </w:num>
  <w:num w:numId="5" w16cid:durableId="1929339741">
    <w:abstractNumId w:val="0"/>
  </w:num>
  <w:num w:numId="6" w16cid:durableId="1084452354">
    <w:abstractNumId w:val="0"/>
    <w:lvlOverride w:ilvl="0">
      <w:startOverride w:val="1"/>
    </w:lvlOverride>
  </w:num>
  <w:num w:numId="7" w16cid:durableId="582376741">
    <w:abstractNumId w:val="0"/>
  </w:num>
  <w:num w:numId="8" w16cid:durableId="445080320">
    <w:abstractNumId w:val="0"/>
  </w:num>
  <w:num w:numId="9" w16cid:durableId="942423614">
    <w:abstractNumId w:val="0"/>
  </w:num>
  <w:num w:numId="10" w16cid:durableId="1925259828">
    <w:abstractNumId w:val="0"/>
  </w:num>
  <w:num w:numId="11" w16cid:durableId="131205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99lVoCl1/XcNk7jjH43ygG8XQK9+PAB6SbtFW9V07zJRmqWPB4oYJmzRazlnPs9vS3A7mmz6HTf2xDXOhW9QQ==" w:salt="XHZ1aQaW74gaHvfJXsnKnw=="/>
  <w:defaultTabStop w:val="793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81"/>
    <w:rsid w:val="00012F5C"/>
    <w:rsid w:val="000215BB"/>
    <w:rsid w:val="00044780"/>
    <w:rsid w:val="0008049B"/>
    <w:rsid w:val="00081A61"/>
    <w:rsid w:val="00086481"/>
    <w:rsid w:val="00094D13"/>
    <w:rsid w:val="00095CDB"/>
    <w:rsid w:val="000A4A7D"/>
    <w:rsid w:val="000A68C6"/>
    <w:rsid w:val="000D79B8"/>
    <w:rsid w:val="000E2CB2"/>
    <w:rsid w:val="000E7E2E"/>
    <w:rsid w:val="00105357"/>
    <w:rsid w:val="00111F7B"/>
    <w:rsid w:val="00124C12"/>
    <w:rsid w:val="00145187"/>
    <w:rsid w:val="001643C2"/>
    <w:rsid w:val="00175BF2"/>
    <w:rsid w:val="00194A69"/>
    <w:rsid w:val="001A154A"/>
    <w:rsid w:val="001B54CE"/>
    <w:rsid w:val="001C3BB4"/>
    <w:rsid w:val="001C676D"/>
    <w:rsid w:val="001E0164"/>
    <w:rsid w:val="001E51EF"/>
    <w:rsid w:val="00212436"/>
    <w:rsid w:val="0022439C"/>
    <w:rsid w:val="002312F7"/>
    <w:rsid w:val="002379F0"/>
    <w:rsid w:val="0024062E"/>
    <w:rsid w:val="00251D52"/>
    <w:rsid w:val="002531A8"/>
    <w:rsid w:val="0025518F"/>
    <w:rsid w:val="00265E32"/>
    <w:rsid w:val="00281B9A"/>
    <w:rsid w:val="002A16A9"/>
    <w:rsid w:val="002B7BDE"/>
    <w:rsid w:val="002C4EE2"/>
    <w:rsid w:val="002D7227"/>
    <w:rsid w:val="002E55A8"/>
    <w:rsid w:val="002F0E7E"/>
    <w:rsid w:val="002F4FF3"/>
    <w:rsid w:val="0030372E"/>
    <w:rsid w:val="00320182"/>
    <w:rsid w:val="0033564F"/>
    <w:rsid w:val="00341748"/>
    <w:rsid w:val="00342E2B"/>
    <w:rsid w:val="00343F26"/>
    <w:rsid w:val="003558C4"/>
    <w:rsid w:val="00357F88"/>
    <w:rsid w:val="00376B06"/>
    <w:rsid w:val="003806B7"/>
    <w:rsid w:val="003806E2"/>
    <w:rsid w:val="00380B6A"/>
    <w:rsid w:val="0038713F"/>
    <w:rsid w:val="003B5C7F"/>
    <w:rsid w:val="003C0B95"/>
    <w:rsid w:val="003C0DC2"/>
    <w:rsid w:val="003C7C78"/>
    <w:rsid w:val="003D1931"/>
    <w:rsid w:val="0040512F"/>
    <w:rsid w:val="0041142C"/>
    <w:rsid w:val="00420919"/>
    <w:rsid w:val="00434D5B"/>
    <w:rsid w:val="0043557E"/>
    <w:rsid w:val="00452808"/>
    <w:rsid w:val="00452903"/>
    <w:rsid w:val="00455FE1"/>
    <w:rsid w:val="004854BF"/>
    <w:rsid w:val="00497D8F"/>
    <w:rsid w:val="004A29B8"/>
    <w:rsid w:val="004A3310"/>
    <w:rsid w:val="004B139A"/>
    <w:rsid w:val="004B5D84"/>
    <w:rsid w:val="004F21B9"/>
    <w:rsid w:val="00506F2B"/>
    <w:rsid w:val="00516FA9"/>
    <w:rsid w:val="0052493C"/>
    <w:rsid w:val="00535953"/>
    <w:rsid w:val="00547F70"/>
    <w:rsid w:val="00557966"/>
    <w:rsid w:val="00563A8F"/>
    <w:rsid w:val="00566ACE"/>
    <w:rsid w:val="00571611"/>
    <w:rsid w:val="005802FF"/>
    <w:rsid w:val="0058202F"/>
    <w:rsid w:val="00585015"/>
    <w:rsid w:val="00593D69"/>
    <w:rsid w:val="005A03E6"/>
    <w:rsid w:val="005A0A4C"/>
    <w:rsid w:val="005A1857"/>
    <w:rsid w:val="005A46AC"/>
    <w:rsid w:val="005B30AD"/>
    <w:rsid w:val="005B7FFA"/>
    <w:rsid w:val="005C20D8"/>
    <w:rsid w:val="005F0E51"/>
    <w:rsid w:val="005F3D3F"/>
    <w:rsid w:val="00605544"/>
    <w:rsid w:val="006162FF"/>
    <w:rsid w:val="00617C67"/>
    <w:rsid w:val="00666CFA"/>
    <w:rsid w:val="00667F04"/>
    <w:rsid w:val="006A5642"/>
    <w:rsid w:val="006B138B"/>
    <w:rsid w:val="006B2BEE"/>
    <w:rsid w:val="006B3C25"/>
    <w:rsid w:val="006E6D27"/>
    <w:rsid w:val="006F1785"/>
    <w:rsid w:val="007050AE"/>
    <w:rsid w:val="0071231E"/>
    <w:rsid w:val="00712BCC"/>
    <w:rsid w:val="00726EE1"/>
    <w:rsid w:val="00730508"/>
    <w:rsid w:val="0074732E"/>
    <w:rsid w:val="00763EDF"/>
    <w:rsid w:val="007A2646"/>
    <w:rsid w:val="007B4472"/>
    <w:rsid w:val="00803E09"/>
    <w:rsid w:val="00815FCA"/>
    <w:rsid w:val="00822D8F"/>
    <w:rsid w:val="00844AAF"/>
    <w:rsid w:val="00854442"/>
    <w:rsid w:val="00863F41"/>
    <w:rsid w:val="00867EF0"/>
    <w:rsid w:val="0088035D"/>
    <w:rsid w:val="00885D55"/>
    <w:rsid w:val="00895CBC"/>
    <w:rsid w:val="008A0827"/>
    <w:rsid w:val="008A1232"/>
    <w:rsid w:val="008A5A42"/>
    <w:rsid w:val="008B22D9"/>
    <w:rsid w:val="008F011F"/>
    <w:rsid w:val="008F750F"/>
    <w:rsid w:val="0090554A"/>
    <w:rsid w:val="00911067"/>
    <w:rsid w:val="009124B3"/>
    <w:rsid w:val="00916452"/>
    <w:rsid w:val="00923F7A"/>
    <w:rsid w:val="009346EC"/>
    <w:rsid w:val="0094127E"/>
    <w:rsid w:val="0095028E"/>
    <w:rsid w:val="00972A3A"/>
    <w:rsid w:val="0098445A"/>
    <w:rsid w:val="009A1F59"/>
    <w:rsid w:val="009C0565"/>
    <w:rsid w:val="009D7AAE"/>
    <w:rsid w:val="009E6BCE"/>
    <w:rsid w:val="009F1C8C"/>
    <w:rsid w:val="00A07376"/>
    <w:rsid w:val="00A12389"/>
    <w:rsid w:val="00A141EB"/>
    <w:rsid w:val="00A22C88"/>
    <w:rsid w:val="00A4771A"/>
    <w:rsid w:val="00A605FF"/>
    <w:rsid w:val="00A66729"/>
    <w:rsid w:val="00AC1D08"/>
    <w:rsid w:val="00AC2E13"/>
    <w:rsid w:val="00B02824"/>
    <w:rsid w:val="00B17645"/>
    <w:rsid w:val="00B333CD"/>
    <w:rsid w:val="00B3394E"/>
    <w:rsid w:val="00B366E9"/>
    <w:rsid w:val="00B65061"/>
    <w:rsid w:val="00B83214"/>
    <w:rsid w:val="00B866E4"/>
    <w:rsid w:val="00BA69AD"/>
    <w:rsid w:val="00BD102B"/>
    <w:rsid w:val="00BD318A"/>
    <w:rsid w:val="00BF2F04"/>
    <w:rsid w:val="00C0237A"/>
    <w:rsid w:val="00C175B3"/>
    <w:rsid w:val="00C33E5D"/>
    <w:rsid w:val="00C54878"/>
    <w:rsid w:val="00C64C84"/>
    <w:rsid w:val="00C75835"/>
    <w:rsid w:val="00C83819"/>
    <w:rsid w:val="00C92681"/>
    <w:rsid w:val="00CA5FAB"/>
    <w:rsid w:val="00CA7A11"/>
    <w:rsid w:val="00CF16DF"/>
    <w:rsid w:val="00CF6AF1"/>
    <w:rsid w:val="00D05FCC"/>
    <w:rsid w:val="00D41232"/>
    <w:rsid w:val="00D41E37"/>
    <w:rsid w:val="00D66167"/>
    <w:rsid w:val="00D70470"/>
    <w:rsid w:val="00D828DF"/>
    <w:rsid w:val="00D830EA"/>
    <w:rsid w:val="00DB4914"/>
    <w:rsid w:val="00DC4352"/>
    <w:rsid w:val="00DC7C50"/>
    <w:rsid w:val="00DD6150"/>
    <w:rsid w:val="00DF3ADD"/>
    <w:rsid w:val="00E006C8"/>
    <w:rsid w:val="00E02D1E"/>
    <w:rsid w:val="00E132BC"/>
    <w:rsid w:val="00E179C0"/>
    <w:rsid w:val="00E27E70"/>
    <w:rsid w:val="00E31BCA"/>
    <w:rsid w:val="00E32299"/>
    <w:rsid w:val="00E42F48"/>
    <w:rsid w:val="00E44113"/>
    <w:rsid w:val="00E533E8"/>
    <w:rsid w:val="00E61F2F"/>
    <w:rsid w:val="00E77590"/>
    <w:rsid w:val="00E80332"/>
    <w:rsid w:val="00E84BB2"/>
    <w:rsid w:val="00E852B8"/>
    <w:rsid w:val="00E9170F"/>
    <w:rsid w:val="00E93BEF"/>
    <w:rsid w:val="00EA0FBB"/>
    <w:rsid w:val="00EB0339"/>
    <w:rsid w:val="00EB2809"/>
    <w:rsid w:val="00ED53D4"/>
    <w:rsid w:val="00F13C45"/>
    <w:rsid w:val="00F1479A"/>
    <w:rsid w:val="00F22A12"/>
    <w:rsid w:val="00F22B74"/>
    <w:rsid w:val="00F25316"/>
    <w:rsid w:val="00F41A39"/>
    <w:rsid w:val="00F47528"/>
    <w:rsid w:val="00F57A53"/>
    <w:rsid w:val="00F62344"/>
    <w:rsid w:val="00F642E1"/>
    <w:rsid w:val="00F94777"/>
    <w:rsid w:val="00F97572"/>
    <w:rsid w:val="00F97A1E"/>
    <w:rsid w:val="00FA5841"/>
    <w:rsid w:val="00FA6656"/>
    <w:rsid w:val="00FA73B4"/>
    <w:rsid w:val="00FB3F80"/>
    <w:rsid w:val="00FC3D40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53C24"/>
  <w15:chartTrackingRefBased/>
  <w15:docId w15:val="{27F4BCDD-B4F1-4F8A-BCC7-299CE4A0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70"/>
    <w:rPr>
      <w:sz w:val="22"/>
      <w:szCs w:val="22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75835"/>
    <w:pPr>
      <w:spacing w:after="160"/>
      <w:contextualSpacing/>
      <w:outlineLvl w:val="0"/>
    </w:pPr>
    <w:rPr>
      <w:rFonts w:eastAsiaTheme="majorEastAsia" w:cstheme="majorBidi"/>
      <w:b/>
      <w:bCs/>
      <w:spacing w:val="-10"/>
      <w:kern w:val="28"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7F70"/>
    <w:pPr>
      <w:spacing w:before="240"/>
      <w:outlineLvl w:val="1"/>
    </w:pPr>
    <w:rPr>
      <w:b/>
      <w:bCs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FD1D35"/>
    <w:pPr>
      <w:outlineLvl w:val="2"/>
    </w:pPr>
    <w:rPr>
      <w:sz w:val="22"/>
      <w:szCs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75835"/>
    <w:pPr>
      <w:outlineLvl w:val="3"/>
    </w:pPr>
    <w:rPr>
      <w:b w:val="0"/>
      <w:bCs w:val="0"/>
      <w:i/>
      <w:iCs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85015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33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33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33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33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6EE1"/>
    <w:rPr>
      <w:rFonts w:eastAsiaTheme="majorEastAsia" w:cstheme="majorBidi"/>
      <w:b/>
      <w:bCs/>
      <w:spacing w:val="-10"/>
      <w:kern w:val="28"/>
      <w:sz w:val="34"/>
      <w:szCs w:val="3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547F70"/>
    <w:rPr>
      <w:b/>
      <w:bCs/>
      <w:sz w:val="26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FD1D35"/>
    <w:rPr>
      <w:b/>
      <w:bCs/>
      <w:sz w:val="22"/>
      <w:szCs w:val="22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C75835"/>
    <w:rPr>
      <w:i/>
      <w:iCs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585015"/>
    <w:rPr>
      <w:rFonts w:eastAsiaTheme="majorEastAsia" w:cstheme="majorBidi"/>
      <w:color w:val="000000" w:themeColor="text2"/>
      <w:sz w:val="22"/>
      <w:szCs w:val="22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33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33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33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33E8"/>
    <w:rPr>
      <w:rFonts w:eastAsiaTheme="majorEastAsia" w:cstheme="majorBidi"/>
      <w:color w:val="272727" w:themeColor="text1" w:themeTint="D8"/>
    </w:rPr>
  </w:style>
  <w:style w:type="paragraph" w:styleId="Sidhuvud">
    <w:name w:val="header"/>
    <w:basedOn w:val="Normal"/>
    <w:link w:val="SidhuvudChar"/>
    <w:uiPriority w:val="99"/>
    <w:unhideWhenUsed/>
    <w:rsid w:val="002124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2436"/>
  </w:style>
  <w:style w:type="paragraph" w:styleId="Sidfot">
    <w:name w:val="footer"/>
    <w:basedOn w:val="Normal"/>
    <w:link w:val="SidfotChar"/>
    <w:uiPriority w:val="99"/>
    <w:unhideWhenUsed/>
    <w:rsid w:val="00F22B74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22B74"/>
    <w:rPr>
      <w:sz w:val="16"/>
      <w:szCs w:val="22"/>
      <w:lang w:val="en-US"/>
    </w:rPr>
  </w:style>
  <w:style w:type="paragraph" w:styleId="Punktlista">
    <w:name w:val="List Bullet"/>
    <w:basedOn w:val="Normal"/>
    <w:uiPriority w:val="99"/>
    <w:unhideWhenUsed/>
    <w:qFormat/>
    <w:rsid w:val="00506F2B"/>
    <w:pPr>
      <w:numPr>
        <w:numId w:val="1"/>
      </w:numPr>
      <w:spacing w:before="120"/>
      <w:ind w:left="714" w:hanging="357"/>
      <w:contextualSpacing/>
    </w:pPr>
  </w:style>
  <w:style w:type="paragraph" w:styleId="Numreradlista">
    <w:name w:val="List Number"/>
    <w:basedOn w:val="Normal"/>
    <w:uiPriority w:val="99"/>
    <w:unhideWhenUsed/>
    <w:qFormat/>
    <w:rsid w:val="00506F2B"/>
    <w:pPr>
      <w:numPr>
        <w:numId w:val="5"/>
      </w:numPr>
      <w:spacing w:before="120"/>
      <w:ind w:left="720" w:hanging="357"/>
      <w:contextualSpacing/>
    </w:pPr>
  </w:style>
  <w:style w:type="character" w:styleId="Sidnummer">
    <w:name w:val="page number"/>
    <w:basedOn w:val="Standardstycketeckensnitt"/>
    <w:uiPriority w:val="99"/>
    <w:semiHidden/>
    <w:unhideWhenUsed/>
    <w:rsid w:val="007A2646"/>
  </w:style>
  <w:style w:type="table" w:styleId="Tabellrutnt">
    <w:name w:val="Table Grid"/>
    <w:basedOn w:val="Normaltabell"/>
    <w:uiPriority w:val="39"/>
    <w:rsid w:val="00387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-dekorfrg2">
    <w:name w:val="Grid Table 1 Light Accent 2"/>
    <w:basedOn w:val="Normaltabell"/>
    <w:uiPriority w:val="46"/>
    <w:rsid w:val="00DB4914"/>
    <w:tblPr>
      <w:tblStyleRowBandSize w:val="1"/>
      <w:tblStyleColBandSize w:val="1"/>
      <w:tblBorders>
        <w:top w:val="single" w:sz="4" w:space="0" w:color="8CDDB7" w:themeColor="accent2" w:themeTint="66"/>
        <w:left w:val="single" w:sz="4" w:space="0" w:color="8CDDB7" w:themeColor="accent2" w:themeTint="66"/>
        <w:bottom w:val="single" w:sz="4" w:space="0" w:color="8CDDB7" w:themeColor="accent2" w:themeTint="66"/>
        <w:right w:val="single" w:sz="4" w:space="0" w:color="8CDDB7" w:themeColor="accent2" w:themeTint="66"/>
        <w:insideH w:val="single" w:sz="4" w:space="0" w:color="8CDDB7" w:themeColor="accent2" w:themeTint="66"/>
        <w:insideV w:val="single" w:sz="4" w:space="0" w:color="8CDD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CC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CC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dressformat">
    <w:name w:val="Adressformat"/>
    <w:basedOn w:val="Normal"/>
    <w:next w:val="Normal"/>
    <w:qFormat/>
    <w:rsid w:val="004B5D84"/>
    <w:pPr>
      <w:tabs>
        <w:tab w:val="left" w:pos="4536"/>
      </w:tabs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ofors-dc\hoforskommun$\Kommunikation\Mallar\Wordmallar\Brevmall.dotx" TargetMode="External"/></Relationships>
</file>

<file path=word/theme/theme1.xml><?xml version="1.0" encoding="utf-8"?>
<a:theme xmlns:a="http://schemas.openxmlformats.org/drawingml/2006/main" name="Hofors kommun 2024">
  <a:themeElements>
    <a:clrScheme name="Hofors kommu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6D073"/>
      </a:accent1>
      <a:accent2>
        <a:srgbClr val="206C49"/>
      </a:accent2>
      <a:accent3>
        <a:srgbClr val="286786"/>
      </a:accent3>
      <a:accent4>
        <a:srgbClr val="A63E28"/>
      </a:accent4>
      <a:accent5>
        <a:srgbClr val="69666B"/>
      </a:accent5>
      <a:accent6>
        <a:srgbClr val="BEC7CF"/>
      </a:accent6>
      <a:hlink>
        <a:srgbClr val="000000"/>
      </a:hlink>
      <a:folHlink>
        <a:srgbClr val="85AF2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ofors kommun 2024" id="{4431CB06-A0A2-1F40-AEEC-0BCF40D517C4}" vid="{E5DC1063-CC01-974F-B4E0-E469A47945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C0B526-65DB-1E4D-A736-B8FE5A9F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122</TotalTime>
  <Pages>2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Hofors kommun</vt:lpstr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Hofors kommun</dc:title>
  <dc:subject/>
  <dc:creator>Carin Haglund</dc:creator>
  <cp:keywords/>
  <dc:description/>
  <cp:lastModifiedBy>Carin Haglund</cp:lastModifiedBy>
  <cp:revision>59</cp:revision>
  <cp:lastPrinted>2025-02-07T10:41:00Z</cp:lastPrinted>
  <dcterms:created xsi:type="dcterms:W3CDTF">2025-02-04T07:33:00Z</dcterms:created>
  <dcterms:modified xsi:type="dcterms:W3CDTF">2025-02-11T07:36:00Z</dcterms:modified>
  <cp:category/>
</cp:coreProperties>
</file>